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29E32" w14:textId="77777777" w:rsidR="002C186F" w:rsidRDefault="002C186F">
      <w:pPr>
        <w:rPr>
          <w:lang w:val="en-GB"/>
        </w:rPr>
      </w:pPr>
    </w:p>
    <w:p w14:paraId="26FBB0AB" w14:textId="77777777" w:rsidR="005B4664" w:rsidRDefault="005B4664">
      <w:pPr>
        <w:rPr>
          <w:lang w:val="en-GB"/>
        </w:rPr>
      </w:pPr>
    </w:p>
    <w:tbl>
      <w:tblPr>
        <w:tblStyle w:val="Reetkatablice"/>
        <w:tblW w:w="0" w:type="auto"/>
        <w:tblInd w:w="655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915"/>
      </w:tblGrid>
      <w:tr w:rsidR="002C186F" w14:paraId="7A1714D4" w14:textId="77777777" w:rsidTr="00AB4397">
        <w:trPr>
          <w:trHeight w:val="616"/>
        </w:trPr>
        <w:tc>
          <w:tcPr>
            <w:tcW w:w="2915" w:type="dxa"/>
            <w:vAlign w:val="center"/>
          </w:tcPr>
          <w:p w14:paraId="20B5550F" w14:textId="77777777" w:rsidR="002C186F" w:rsidRPr="002C186F" w:rsidRDefault="002C186F" w:rsidP="00705EA9">
            <w:pPr>
              <w:jc w:val="center"/>
              <w:rPr>
                <w:b/>
                <w:i/>
                <w:sz w:val="24"/>
                <w:szCs w:val="24"/>
                <w:lang w:val="en-GB"/>
              </w:rPr>
            </w:pPr>
            <w:r w:rsidRPr="002C186F">
              <w:rPr>
                <w:b/>
                <w:i/>
                <w:sz w:val="24"/>
                <w:szCs w:val="24"/>
                <w:lang w:val="en-GB"/>
              </w:rPr>
              <w:t>Obrazac</w:t>
            </w:r>
          </w:p>
          <w:p w14:paraId="678CD81E" w14:textId="77777777" w:rsidR="002C186F" w:rsidRPr="002C186F" w:rsidRDefault="002C186F" w:rsidP="002C186F">
            <w:pPr>
              <w:jc w:val="center"/>
              <w:rPr>
                <w:i/>
                <w:sz w:val="18"/>
                <w:szCs w:val="18"/>
                <w:lang w:val="en-GB"/>
              </w:rPr>
            </w:pPr>
            <w:r w:rsidRPr="002C186F">
              <w:rPr>
                <w:i/>
                <w:sz w:val="18"/>
                <w:szCs w:val="18"/>
                <w:lang w:val="en-GB"/>
              </w:rPr>
              <w:t>Molimo da obrazac popunite</w:t>
            </w:r>
          </w:p>
          <w:p w14:paraId="214BF588" w14:textId="77777777" w:rsidR="002C186F" w:rsidRDefault="002C186F" w:rsidP="002C186F">
            <w:pPr>
              <w:jc w:val="center"/>
              <w:rPr>
                <w:lang w:val="en-GB"/>
              </w:rPr>
            </w:pPr>
            <w:r w:rsidRPr="002C186F">
              <w:rPr>
                <w:i/>
                <w:sz w:val="18"/>
                <w:szCs w:val="18"/>
                <w:lang w:val="en-GB"/>
              </w:rPr>
              <w:t>korištenjem računala</w:t>
            </w:r>
          </w:p>
        </w:tc>
      </w:tr>
    </w:tbl>
    <w:p w14:paraId="62871295" w14:textId="77777777" w:rsidR="002C186F" w:rsidRDefault="002C186F" w:rsidP="00705EA9">
      <w:pPr>
        <w:spacing w:after="0" w:line="240" w:lineRule="auto"/>
        <w:rPr>
          <w:lang w:val="en-GB"/>
        </w:rPr>
      </w:pPr>
    </w:p>
    <w:p w14:paraId="72E0CAD9" w14:textId="77777777" w:rsidR="0026409B" w:rsidRDefault="0026409B" w:rsidP="00705EA9">
      <w:pPr>
        <w:spacing w:after="0" w:line="240" w:lineRule="auto"/>
        <w:rPr>
          <w:lang w:val="en-GB"/>
        </w:rPr>
      </w:pPr>
    </w:p>
    <w:p w14:paraId="34D2D62D" w14:textId="77777777" w:rsidR="001F7E77" w:rsidRDefault="001F7E77" w:rsidP="00705EA9">
      <w:pPr>
        <w:spacing w:after="0" w:line="240" w:lineRule="auto"/>
        <w:rPr>
          <w:lang w:val="en-GB"/>
        </w:rPr>
      </w:pPr>
    </w:p>
    <w:tbl>
      <w:tblPr>
        <w:tblStyle w:val="Reetkatablice"/>
        <w:tblW w:w="5000" w:type="pct"/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9628"/>
      </w:tblGrid>
      <w:tr w:rsidR="002C186F" w14:paraId="71B01CEF" w14:textId="77777777" w:rsidTr="0022589D">
        <w:trPr>
          <w:trHeight w:val="1134"/>
        </w:trPr>
        <w:tc>
          <w:tcPr>
            <w:tcW w:w="5000" w:type="pct"/>
            <w:shd w:val="clear" w:color="auto" w:fill="C2D69B" w:themeFill="accent3" w:themeFillTint="99"/>
            <w:vAlign w:val="center"/>
          </w:tcPr>
          <w:p w14:paraId="176F5331" w14:textId="77777777" w:rsidR="00A67E5C" w:rsidRPr="00A67E5C" w:rsidRDefault="00A67E5C" w:rsidP="00A67E5C">
            <w:pPr>
              <w:jc w:val="center"/>
              <w:rPr>
                <w:rFonts w:ascii="Calibri" w:hAnsi="Calibri"/>
                <w:b/>
                <w:sz w:val="32"/>
                <w:szCs w:val="32"/>
                <w:lang w:val="en-GB"/>
              </w:rPr>
            </w:pPr>
            <w:r w:rsidRPr="00A67E5C">
              <w:rPr>
                <w:rFonts w:ascii="Calibri" w:hAnsi="Calibri"/>
                <w:b/>
                <w:sz w:val="32"/>
                <w:szCs w:val="32"/>
                <w:lang w:val="en-GB"/>
              </w:rPr>
              <w:t>Javni natječaj</w:t>
            </w:r>
          </w:p>
          <w:p w14:paraId="24D74649" w14:textId="77777777" w:rsidR="00A67E5C" w:rsidRDefault="00A67E5C" w:rsidP="00A67E5C">
            <w:pPr>
              <w:jc w:val="center"/>
              <w:rPr>
                <w:lang w:val="en-GB"/>
              </w:rPr>
            </w:pPr>
            <w:r w:rsidRPr="00A67E5C">
              <w:rPr>
                <w:rFonts w:ascii="Calibri" w:hAnsi="Calibri"/>
                <w:b/>
                <w:sz w:val="32"/>
                <w:szCs w:val="32"/>
                <w:lang w:val="en-GB"/>
              </w:rPr>
              <w:t>za dodjelu gradskih prostora na korištenje udrugama</w:t>
            </w:r>
          </w:p>
        </w:tc>
      </w:tr>
    </w:tbl>
    <w:p w14:paraId="0C52E26E" w14:textId="77777777" w:rsidR="00560F9A" w:rsidRDefault="00560F9A" w:rsidP="00A02260">
      <w:pPr>
        <w:jc w:val="center"/>
        <w:rPr>
          <w:rFonts w:ascii="Calibri" w:hAnsi="Calibri"/>
          <w:b/>
          <w:sz w:val="32"/>
          <w:szCs w:val="32"/>
          <w:lang w:val="en-GB"/>
        </w:rPr>
      </w:pPr>
    </w:p>
    <w:p w14:paraId="62C55520" w14:textId="77777777" w:rsidR="00A02260" w:rsidRDefault="00A02260" w:rsidP="00A02260">
      <w:pPr>
        <w:jc w:val="center"/>
        <w:rPr>
          <w:rFonts w:ascii="Calibri" w:hAnsi="Calibri"/>
          <w:b/>
          <w:sz w:val="32"/>
          <w:szCs w:val="32"/>
          <w:lang w:val="en-GB"/>
        </w:rPr>
      </w:pPr>
      <w:r w:rsidRPr="00AB4397">
        <w:rPr>
          <w:rFonts w:ascii="Calibri" w:hAnsi="Calibri"/>
          <w:b/>
          <w:sz w:val="32"/>
          <w:szCs w:val="32"/>
          <w:lang w:val="en-GB"/>
        </w:rPr>
        <w:t>Obrazac  prijave na javni natječaj</w:t>
      </w:r>
    </w:p>
    <w:p w14:paraId="475F8B2F" w14:textId="77777777" w:rsidR="00560F9A" w:rsidRPr="00AB4397" w:rsidRDefault="00560F9A" w:rsidP="00A02260">
      <w:pPr>
        <w:jc w:val="center"/>
        <w:rPr>
          <w:rFonts w:ascii="Calibri" w:hAnsi="Calibri"/>
          <w:b/>
          <w:sz w:val="32"/>
          <w:szCs w:val="32"/>
          <w:lang w:val="en-GB"/>
        </w:rPr>
      </w:pPr>
    </w:p>
    <w:tbl>
      <w:tblPr>
        <w:tblStyle w:val="Reetkatablice"/>
        <w:tblW w:w="5000" w:type="pct"/>
        <w:tblLayout w:type="fixed"/>
        <w:tblLook w:val="04A0" w:firstRow="1" w:lastRow="0" w:firstColumn="1" w:lastColumn="0" w:noHBand="0" w:noVBand="1"/>
      </w:tblPr>
      <w:tblGrid>
        <w:gridCol w:w="9628"/>
      </w:tblGrid>
      <w:tr w:rsidR="0081374C" w14:paraId="2F380A6C" w14:textId="77777777" w:rsidTr="0081374C">
        <w:trPr>
          <w:trHeight w:val="567"/>
        </w:trPr>
        <w:tc>
          <w:tcPr>
            <w:tcW w:w="5000" w:type="pct"/>
            <w:shd w:val="clear" w:color="auto" w:fill="F2F2F2" w:themeFill="background1" w:themeFillShade="F2"/>
          </w:tcPr>
          <w:p w14:paraId="46BEB0A6" w14:textId="77777777" w:rsidR="0081374C" w:rsidRDefault="0081374C" w:rsidP="0081374C">
            <w:pPr>
              <w:rPr>
                <w:rFonts w:ascii="Calibri" w:hAnsi="Calibri"/>
                <w:b/>
                <w:lang w:val="en-GB"/>
              </w:rPr>
            </w:pPr>
            <w:r w:rsidRPr="00F2572F">
              <w:rPr>
                <w:rFonts w:ascii="Calibri" w:hAnsi="Calibri"/>
                <w:b/>
                <w:lang w:val="en-GB"/>
              </w:rPr>
              <w:t>Adresa prostora</w:t>
            </w:r>
            <w:r>
              <w:rPr>
                <w:rFonts w:ascii="Calibri" w:hAnsi="Calibri"/>
                <w:b/>
                <w:lang w:val="en-GB"/>
              </w:rPr>
              <w:t xml:space="preserve">: </w:t>
            </w:r>
            <w:r w:rsidR="00FA6FDF" w:rsidRPr="00FA6FDF">
              <w:rPr>
                <w:rFonts w:ascii="Calibri" w:hAnsi="Calibri"/>
                <w:b/>
                <w:lang w:val="en-GB"/>
              </w:rPr>
              <w:t>poslovni prostor</w:t>
            </w:r>
            <w:r w:rsidR="00C1015D">
              <w:rPr>
                <w:rFonts w:ascii="Calibri" w:hAnsi="Calibri"/>
                <w:b/>
                <w:lang w:val="en-GB"/>
              </w:rPr>
              <w:t>i-uredi u A. Šenoe 2 u Kutini</w:t>
            </w:r>
            <w:r w:rsidR="00FA6FDF" w:rsidRPr="00FA6FDF">
              <w:rPr>
                <w:rFonts w:ascii="Calibri" w:hAnsi="Calibri"/>
                <w:b/>
                <w:lang w:val="en-GB"/>
              </w:rPr>
              <w:t xml:space="preserve"> </w:t>
            </w:r>
          </w:p>
          <w:p w14:paraId="376B6CC1" w14:textId="004F006B" w:rsidR="00C1015D" w:rsidRPr="00F2572F" w:rsidRDefault="00C1015D" w:rsidP="0081374C">
            <w:pPr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Upisati oznaku ureda: ________________________________</w:t>
            </w:r>
          </w:p>
        </w:tc>
      </w:tr>
    </w:tbl>
    <w:p w14:paraId="13F490B4" w14:textId="77777777" w:rsidR="00792645" w:rsidRDefault="00792645" w:rsidP="00705EA9">
      <w:pPr>
        <w:spacing w:after="0" w:line="240" w:lineRule="auto"/>
        <w:jc w:val="center"/>
        <w:rPr>
          <w:rFonts w:ascii="Calibri" w:hAnsi="Calibri"/>
          <w:b/>
          <w:sz w:val="28"/>
          <w:szCs w:val="28"/>
          <w:lang w:val="en-GB"/>
        </w:rPr>
      </w:pPr>
    </w:p>
    <w:tbl>
      <w:tblPr>
        <w:tblStyle w:val="Reetkatablice"/>
        <w:tblW w:w="9855" w:type="dxa"/>
        <w:shd w:val="clear" w:color="auto" w:fill="8DB3E2" w:themeFill="text2" w:themeFillTint="66"/>
        <w:tblLayout w:type="fixed"/>
        <w:tblLook w:val="04A0" w:firstRow="1" w:lastRow="0" w:firstColumn="1" w:lastColumn="0" w:noHBand="0" w:noVBand="1"/>
      </w:tblPr>
      <w:tblGrid>
        <w:gridCol w:w="3794"/>
        <w:gridCol w:w="1130"/>
        <w:gridCol w:w="1703"/>
        <w:gridCol w:w="1562"/>
        <w:gridCol w:w="1666"/>
      </w:tblGrid>
      <w:tr w:rsidR="00700C46" w14:paraId="04974C48" w14:textId="77777777" w:rsidTr="0022589D">
        <w:trPr>
          <w:trHeight w:val="454"/>
        </w:trPr>
        <w:tc>
          <w:tcPr>
            <w:tcW w:w="9855" w:type="dxa"/>
            <w:gridSpan w:val="5"/>
            <w:shd w:val="clear" w:color="auto" w:fill="C2D69B" w:themeFill="accent3" w:themeFillTint="99"/>
            <w:vAlign w:val="center"/>
          </w:tcPr>
          <w:p w14:paraId="285FF719" w14:textId="77777777" w:rsidR="00700C46" w:rsidRPr="00D35E91" w:rsidRDefault="00D35E91" w:rsidP="00D35E91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D35E91">
              <w:rPr>
                <w:b/>
                <w:sz w:val="24"/>
                <w:szCs w:val="24"/>
              </w:rPr>
              <w:t>I. PODACI O PRIJAVITELJU</w:t>
            </w:r>
          </w:p>
        </w:tc>
      </w:tr>
      <w:tr w:rsidR="00700C46" w14:paraId="11CE4A88" w14:textId="77777777" w:rsidTr="001015FF">
        <w:tblPrEx>
          <w:shd w:val="clear" w:color="auto" w:fill="auto"/>
        </w:tblPrEx>
        <w:tc>
          <w:tcPr>
            <w:tcW w:w="3794" w:type="dxa"/>
            <w:shd w:val="clear" w:color="auto" w:fill="F2F2F2" w:themeFill="background1" w:themeFillShade="F2"/>
          </w:tcPr>
          <w:p w14:paraId="3B562399" w14:textId="77777777" w:rsidR="00700C46" w:rsidRPr="00D35E91" w:rsidRDefault="00700C46" w:rsidP="00700C46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D35E91">
              <w:rPr>
                <w:b/>
              </w:rPr>
              <w:t xml:space="preserve">Naziv </w:t>
            </w:r>
          </w:p>
        </w:tc>
        <w:tc>
          <w:tcPr>
            <w:tcW w:w="6061" w:type="dxa"/>
            <w:gridSpan w:val="4"/>
            <w:vAlign w:val="center"/>
          </w:tcPr>
          <w:p w14:paraId="72A07C52" w14:textId="77777777" w:rsidR="00700C46" w:rsidRPr="0070145B" w:rsidRDefault="005B4664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0" w:name="Tekst7"/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  <w:bookmarkEnd w:id="0"/>
          </w:p>
        </w:tc>
      </w:tr>
      <w:tr w:rsidR="005B4664" w14:paraId="0EAE3E53" w14:textId="77777777" w:rsidTr="001015FF">
        <w:tblPrEx>
          <w:shd w:val="clear" w:color="auto" w:fill="auto"/>
        </w:tblPrEx>
        <w:tc>
          <w:tcPr>
            <w:tcW w:w="3794" w:type="dxa"/>
            <w:shd w:val="clear" w:color="auto" w:fill="F2F2F2" w:themeFill="background1" w:themeFillShade="F2"/>
          </w:tcPr>
          <w:p w14:paraId="320DF6E2" w14:textId="77777777" w:rsidR="005B4664" w:rsidRPr="00700C46" w:rsidRDefault="005B4664" w:rsidP="00700C46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700C46">
              <w:rPr>
                <w:b/>
              </w:rPr>
              <w:t xml:space="preserve">Sjedište i adresa </w:t>
            </w:r>
          </w:p>
        </w:tc>
        <w:tc>
          <w:tcPr>
            <w:tcW w:w="6061" w:type="dxa"/>
            <w:gridSpan w:val="4"/>
            <w:vAlign w:val="center"/>
          </w:tcPr>
          <w:p w14:paraId="5CC50DC6" w14:textId="77777777" w:rsidR="005B4664" w:rsidRPr="0070145B" w:rsidRDefault="005B4664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5B4664" w14:paraId="25337C3C" w14:textId="77777777" w:rsidTr="001015FF">
        <w:tblPrEx>
          <w:shd w:val="clear" w:color="auto" w:fill="auto"/>
        </w:tblPrEx>
        <w:tc>
          <w:tcPr>
            <w:tcW w:w="3794" w:type="dxa"/>
            <w:shd w:val="clear" w:color="auto" w:fill="F2F2F2" w:themeFill="background1" w:themeFillShade="F2"/>
          </w:tcPr>
          <w:p w14:paraId="4D999E04" w14:textId="77777777" w:rsidR="005B4664" w:rsidRPr="00700C46" w:rsidRDefault="005B4664" w:rsidP="00700C46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700C46">
              <w:rPr>
                <w:b/>
              </w:rPr>
              <w:t xml:space="preserve">Osnivači </w:t>
            </w:r>
          </w:p>
        </w:tc>
        <w:tc>
          <w:tcPr>
            <w:tcW w:w="6061" w:type="dxa"/>
            <w:gridSpan w:val="4"/>
            <w:vAlign w:val="center"/>
          </w:tcPr>
          <w:p w14:paraId="194FCB35" w14:textId="77777777" w:rsidR="005B4664" w:rsidRPr="0070145B" w:rsidRDefault="005B4664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5B4664" w14:paraId="63B3B88E" w14:textId="77777777" w:rsidTr="001015FF">
        <w:tblPrEx>
          <w:shd w:val="clear" w:color="auto" w:fill="auto"/>
        </w:tblPrEx>
        <w:tc>
          <w:tcPr>
            <w:tcW w:w="3794" w:type="dxa"/>
            <w:shd w:val="clear" w:color="auto" w:fill="F2F2F2" w:themeFill="background1" w:themeFillShade="F2"/>
          </w:tcPr>
          <w:p w14:paraId="4331C451" w14:textId="77777777" w:rsidR="005B4664" w:rsidRPr="00700C46" w:rsidRDefault="005B4664" w:rsidP="00700C46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700C46">
              <w:rPr>
                <w:b/>
              </w:rPr>
              <w:t xml:space="preserve">Ime i prezime osobe ovlaštene za zastupanje i dužnost koju obavlja </w:t>
            </w:r>
            <w:r w:rsidRPr="00AB4397">
              <w:rPr>
                <w:i/>
                <w:sz w:val="16"/>
                <w:szCs w:val="16"/>
              </w:rPr>
              <w:t>(npr. predsjednik/ca, direktor/ica)</w:t>
            </w:r>
            <w:r w:rsidRPr="00700C46">
              <w:rPr>
                <w:sz w:val="16"/>
                <w:szCs w:val="16"/>
              </w:rPr>
              <w:t xml:space="preserve"> </w:t>
            </w:r>
            <w:r w:rsidRPr="007B1192">
              <w:rPr>
                <w:b/>
              </w:rPr>
              <w:t>i OIB</w:t>
            </w:r>
            <w:r w:rsidRPr="00700C46">
              <w:rPr>
                <w:b/>
              </w:rPr>
              <w:t xml:space="preserve"> </w:t>
            </w:r>
          </w:p>
        </w:tc>
        <w:tc>
          <w:tcPr>
            <w:tcW w:w="6061" w:type="dxa"/>
            <w:gridSpan w:val="4"/>
            <w:vAlign w:val="center"/>
          </w:tcPr>
          <w:p w14:paraId="67452BF1" w14:textId="77777777" w:rsidR="005B4664" w:rsidRPr="0070145B" w:rsidRDefault="005B4664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5B4664" w14:paraId="1A882805" w14:textId="77777777" w:rsidTr="001015FF">
        <w:tblPrEx>
          <w:shd w:val="clear" w:color="auto" w:fill="auto"/>
        </w:tblPrEx>
        <w:tc>
          <w:tcPr>
            <w:tcW w:w="3794" w:type="dxa"/>
            <w:shd w:val="clear" w:color="auto" w:fill="F2F2F2" w:themeFill="background1" w:themeFillShade="F2"/>
          </w:tcPr>
          <w:p w14:paraId="00BC1108" w14:textId="77777777" w:rsidR="005B4664" w:rsidRPr="00700C46" w:rsidRDefault="005B4664" w:rsidP="00700C46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700C46">
              <w:rPr>
                <w:b/>
              </w:rPr>
              <w:t xml:space="preserve">Telefon, mobitel </w:t>
            </w:r>
          </w:p>
        </w:tc>
        <w:tc>
          <w:tcPr>
            <w:tcW w:w="6061" w:type="dxa"/>
            <w:gridSpan w:val="4"/>
            <w:vAlign w:val="center"/>
          </w:tcPr>
          <w:p w14:paraId="49E61388" w14:textId="77777777" w:rsidR="005B4664" w:rsidRPr="0070145B" w:rsidRDefault="005B4664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5B4664" w14:paraId="498D87CA" w14:textId="77777777" w:rsidTr="001015FF">
        <w:tblPrEx>
          <w:shd w:val="clear" w:color="auto" w:fill="auto"/>
        </w:tblPrEx>
        <w:tc>
          <w:tcPr>
            <w:tcW w:w="3794" w:type="dxa"/>
            <w:shd w:val="clear" w:color="auto" w:fill="F2F2F2" w:themeFill="background1" w:themeFillShade="F2"/>
          </w:tcPr>
          <w:p w14:paraId="7473FE10" w14:textId="77777777" w:rsidR="005B4664" w:rsidRPr="00700C46" w:rsidRDefault="005B4664" w:rsidP="00700C46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700C46">
              <w:rPr>
                <w:b/>
              </w:rPr>
              <w:t>Adresa e</w:t>
            </w:r>
            <w:r w:rsidRPr="00700C46">
              <w:rPr>
                <w:rFonts w:cs="Cambria Math"/>
                <w:b/>
              </w:rPr>
              <w:t>‐</w:t>
            </w:r>
            <w:r w:rsidRPr="00700C46">
              <w:rPr>
                <w:b/>
              </w:rPr>
              <w:t>po</w:t>
            </w:r>
            <w:r w:rsidRPr="00700C46">
              <w:rPr>
                <w:rFonts w:cs="Times New Roman"/>
                <w:b/>
              </w:rPr>
              <w:t>š</w:t>
            </w:r>
            <w:r w:rsidRPr="00700C46">
              <w:rPr>
                <w:b/>
              </w:rPr>
              <w:t xml:space="preserve">te </w:t>
            </w:r>
          </w:p>
        </w:tc>
        <w:tc>
          <w:tcPr>
            <w:tcW w:w="6061" w:type="dxa"/>
            <w:gridSpan w:val="4"/>
            <w:vAlign w:val="center"/>
          </w:tcPr>
          <w:p w14:paraId="20E69923" w14:textId="77777777" w:rsidR="005B4664" w:rsidRPr="0070145B" w:rsidRDefault="005B4664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5B4664" w14:paraId="2B54A92E" w14:textId="77777777" w:rsidTr="001015FF">
        <w:tblPrEx>
          <w:shd w:val="clear" w:color="auto" w:fill="auto"/>
        </w:tblPrEx>
        <w:tc>
          <w:tcPr>
            <w:tcW w:w="3794" w:type="dxa"/>
            <w:shd w:val="clear" w:color="auto" w:fill="F2F2F2" w:themeFill="background1" w:themeFillShade="F2"/>
          </w:tcPr>
          <w:p w14:paraId="559F3370" w14:textId="77777777" w:rsidR="005B4664" w:rsidRPr="00700C46" w:rsidRDefault="005B4664" w:rsidP="00700C46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700C46">
              <w:rPr>
                <w:b/>
              </w:rPr>
              <w:t xml:space="preserve">Internet stranica </w:t>
            </w:r>
          </w:p>
        </w:tc>
        <w:tc>
          <w:tcPr>
            <w:tcW w:w="6061" w:type="dxa"/>
            <w:gridSpan w:val="4"/>
            <w:vAlign w:val="center"/>
          </w:tcPr>
          <w:p w14:paraId="57852E78" w14:textId="77777777" w:rsidR="005B4664" w:rsidRPr="0070145B" w:rsidRDefault="005B4664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5B4664" w14:paraId="79980D43" w14:textId="77777777" w:rsidTr="001015FF">
        <w:tblPrEx>
          <w:shd w:val="clear" w:color="auto" w:fill="auto"/>
        </w:tblPrEx>
        <w:tc>
          <w:tcPr>
            <w:tcW w:w="3794" w:type="dxa"/>
            <w:shd w:val="clear" w:color="auto" w:fill="F2F2F2" w:themeFill="background1" w:themeFillShade="F2"/>
          </w:tcPr>
          <w:p w14:paraId="69EB1FA7" w14:textId="77777777" w:rsidR="005B4664" w:rsidRPr="00700C46" w:rsidRDefault="005B4664" w:rsidP="00700C46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700C46">
              <w:rPr>
                <w:b/>
              </w:rPr>
              <w:t xml:space="preserve">Godina osnutka </w:t>
            </w:r>
          </w:p>
        </w:tc>
        <w:tc>
          <w:tcPr>
            <w:tcW w:w="6061" w:type="dxa"/>
            <w:gridSpan w:val="4"/>
            <w:vAlign w:val="center"/>
          </w:tcPr>
          <w:p w14:paraId="7C2A309E" w14:textId="77777777" w:rsidR="005B4664" w:rsidRPr="0070145B" w:rsidRDefault="005B4664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5B4664" w14:paraId="5648C313" w14:textId="77777777" w:rsidTr="001015FF">
        <w:tblPrEx>
          <w:shd w:val="clear" w:color="auto" w:fill="auto"/>
        </w:tblPrEx>
        <w:tc>
          <w:tcPr>
            <w:tcW w:w="3794" w:type="dxa"/>
            <w:shd w:val="clear" w:color="auto" w:fill="F2F2F2" w:themeFill="background1" w:themeFillShade="F2"/>
          </w:tcPr>
          <w:p w14:paraId="5941CAE2" w14:textId="77777777" w:rsidR="00AB4397" w:rsidRDefault="005B4664" w:rsidP="00700C46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700C46">
              <w:rPr>
                <w:b/>
              </w:rPr>
              <w:t>Datum upisa u matični registar</w:t>
            </w:r>
          </w:p>
          <w:p w14:paraId="4C113092" w14:textId="77777777" w:rsidR="005B4664" w:rsidRPr="00700C46" w:rsidRDefault="005B4664" w:rsidP="00AB4397">
            <w:pPr>
              <w:pStyle w:val="Odlomakpopisa"/>
              <w:ind w:left="360"/>
              <w:rPr>
                <w:b/>
              </w:rPr>
            </w:pPr>
            <w:r w:rsidRPr="00700C46">
              <w:rPr>
                <w:sz w:val="16"/>
                <w:szCs w:val="16"/>
              </w:rPr>
              <w:t>(</w:t>
            </w:r>
            <w:r w:rsidRPr="00AB4397">
              <w:rPr>
                <w:i/>
                <w:sz w:val="16"/>
                <w:szCs w:val="16"/>
              </w:rPr>
              <w:t>npr. registar udruga)</w:t>
            </w:r>
            <w:r w:rsidRPr="00700C46">
              <w:rPr>
                <w:b/>
              </w:rPr>
              <w:t xml:space="preserve"> </w:t>
            </w:r>
          </w:p>
        </w:tc>
        <w:tc>
          <w:tcPr>
            <w:tcW w:w="6061" w:type="dxa"/>
            <w:gridSpan w:val="4"/>
            <w:vAlign w:val="center"/>
          </w:tcPr>
          <w:p w14:paraId="4A811D2A" w14:textId="77777777" w:rsidR="005B4664" w:rsidRPr="0070145B" w:rsidRDefault="005B4664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5B4664" w14:paraId="13AEE2DE" w14:textId="77777777" w:rsidTr="001015FF">
        <w:tblPrEx>
          <w:shd w:val="clear" w:color="auto" w:fill="auto"/>
        </w:tblPrEx>
        <w:tc>
          <w:tcPr>
            <w:tcW w:w="3794" w:type="dxa"/>
            <w:shd w:val="clear" w:color="auto" w:fill="F2F2F2" w:themeFill="background1" w:themeFillShade="F2"/>
          </w:tcPr>
          <w:p w14:paraId="4070A28B" w14:textId="77777777" w:rsidR="005B4664" w:rsidRPr="00700C46" w:rsidRDefault="005B4664" w:rsidP="00700C46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700C46">
              <w:rPr>
                <w:b/>
              </w:rPr>
              <w:t xml:space="preserve">Registarski broj </w:t>
            </w:r>
          </w:p>
        </w:tc>
        <w:tc>
          <w:tcPr>
            <w:tcW w:w="6061" w:type="dxa"/>
            <w:gridSpan w:val="4"/>
            <w:vAlign w:val="center"/>
          </w:tcPr>
          <w:p w14:paraId="3C1884E4" w14:textId="77777777" w:rsidR="005B4664" w:rsidRPr="0070145B" w:rsidRDefault="005B4664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5B4664" w14:paraId="02454F01" w14:textId="77777777" w:rsidTr="001015FF">
        <w:tblPrEx>
          <w:shd w:val="clear" w:color="auto" w:fill="auto"/>
        </w:tblPrEx>
        <w:tc>
          <w:tcPr>
            <w:tcW w:w="3794" w:type="dxa"/>
            <w:shd w:val="clear" w:color="auto" w:fill="F2F2F2" w:themeFill="background1" w:themeFillShade="F2"/>
          </w:tcPr>
          <w:p w14:paraId="37420F6D" w14:textId="77777777" w:rsidR="005B4664" w:rsidRDefault="005B4664" w:rsidP="00700C46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700C46">
              <w:rPr>
                <w:b/>
              </w:rPr>
              <w:t>RNO broj</w:t>
            </w:r>
          </w:p>
          <w:p w14:paraId="7C56ABF3" w14:textId="77777777" w:rsidR="005B4664" w:rsidRPr="00AB4397" w:rsidRDefault="005B4664" w:rsidP="00700C46">
            <w:pPr>
              <w:pStyle w:val="Odlomakpopisa"/>
              <w:ind w:left="360"/>
              <w:rPr>
                <w:b/>
                <w:i/>
              </w:rPr>
            </w:pPr>
            <w:r w:rsidRPr="00AB4397">
              <w:rPr>
                <w:i/>
                <w:sz w:val="16"/>
                <w:szCs w:val="16"/>
              </w:rPr>
              <w:t>(registar neprofitnih organizacija)</w:t>
            </w:r>
            <w:r w:rsidRPr="00AB4397">
              <w:rPr>
                <w:b/>
                <w:i/>
              </w:rPr>
              <w:t xml:space="preserve"> </w:t>
            </w:r>
          </w:p>
        </w:tc>
        <w:tc>
          <w:tcPr>
            <w:tcW w:w="6061" w:type="dxa"/>
            <w:gridSpan w:val="4"/>
            <w:vAlign w:val="center"/>
          </w:tcPr>
          <w:p w14:paraId="240F83F0" w14:textId="77777777" w:rsidR="005B4664" w:rsidRPr="0070145B" w:rsidRDefault="005B4664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5B4664" w14:paraId="5F022F04" w14:textId="77777777" w:rsidTr="001015FF">
        <w:tblPrEx>
          <w:shd w:val="clear" w:color="auto" w:fill="auto"/>
        </w:tblPrEx>
        <w:tc>
          <w:tcPr>
            <w:tcW w:w="3794" w:type="dxa"/>
            <w:shd w:val="clear" w:color="auto" w:fill="F2F2F2" w:themeFill="background1" w:themeFillShade="F2"/>
          </w:tcPr>
          <w:p w14:paraId="37F49169" w14:textId="77777777" w:rsidR="005B4664" w:rsidRPr="00700C46" w:rsidRDefault="005B4664" w:rsidP="00700C46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700C46">
              <w:rPr>
                <w:b/>
              </w:rPr>
              <w:t xml:space="preserve">IBAN žiro računa i naziv banke </w:t>
            </w:r>
          </w:p>
        </w:tc>
        <w:tc>
          <w:tcPr>
            <w:tcW w:w="6061" w:type="dxa"/>
            <w:gridSpan w:val="4"/>
            <w:vAlign w:val="center"/>
          </w:tcPr>
          <w:p w14:paraId="3C7B3DE4" w14:textId="77777777" w:rsidR="005B4664" w:rsidRPr="0070145B" w:rsidRDefault="005B4664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5B4664" w14:paraId="1BAD68D2" w14:textId="77777777" w:rsidTr="001015FF">
        <w:tblPrEx>
          <w:shd w:val="clear" w:color="auto" w:fill="auto"/>
        </w:tblPrEx>
        <w:tc>
          <w:tcPr>
            <w:tcW w:w="3794" w:type="dxa"/>
            <w:shd w:val="clear" w:color="auto" w:fill="F2F2F2" w:themeFill="background1" w:themeFillShade="F2"/>
          </w:tcPr>
          <w:p w14:paraId="71D28876" w14:textId="77777777" w:rsidR="005B4664" w:rsidRDefault="005B4664" w:rsidP="00700C46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700C46">
              <w:rPr>
                <w:b/>
              </w:rPr>
              <w:t xml:space="preserve">Ciljevi osnivanja </w:t>
            </w:r>
          </w:p>
          <w:p w14:paraId="34CA192B" w14:textId="77777777" w:rsidR="005B4664" w:rsidRPr="00AB4397" w:rsidRDefault="005B4664" w:rsidP="00700C46">
            <w:pPr>
              <w:pStyle w:val="Odlomakpopisa"/>
              <w:ind w:left="360"/>
              <w:rPr>
                <w:b/>
                <w:i/>
              </w:rPr>
            </w:pPr>
            <w:r w:rsidRPr="00AB4397">
              <w:rPr>
                <w:i/>
                <w:sz w:val="16"/>
                <w:szCs w:val="16"/>
              </w:rPr>
              <w:t>(sukladno statutu ili osnivačkom aktu)</w:t>
            </w:r>
            <w:r w:rsidRPr="00AB4397">
              <w:rPr>
                <w:b/>
                <w:i/>
              </w:rPr>
              <w:t xml:space="preserve"> </w:t>
            </w:r>
          </w:p>
        </w:tc>
        <w:tc>
          <w:tcPr>
            <w:tcW w:w="6061" w:type="dxa"/>
            <w:gridSpan w:val="4"/>
            <w:vAlign w:val="center"/>
          </w:tcPr>
          <w:p w14:paraId="48345BAA" w14:textId="77777777" w:rsidR="005B4664" w:rsidRPr="0070145B" w:rsidRDefault="005B4664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5B4664" w14:paraId="5770B16B" w14:textId="77777777" w:rsidTr="001015FF">
        <w:tblPrEx>
          <w:shd w:val="clear" w:color="auto" w:fill="auto"/>
        </w:tblPrEx>
        <w:tc>
          <w:tcPr>
            <w:tcW w:w="3794" w:type="dxa"/>
            <w:shd w:val="clear" w:color="auto" w:fill="F2F2F2" w:themeFill="background1" w:themeFillShade="F2"/>
          </w:tcPr>
          <w:p w14:paraId="669AEE85" w14:textId="77777777" w:rsidR="005B4664" w:rsidRPr="00700C46" w:rsidRDefault="005B4664" w:rsidP="00700C46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700C46">
              <w:rPr>
                <w:b/>
              </w:rPr>
              <w:t xml:space="preserve">Svrha i područje djelovanja </w:t>
            </w:r>
          </w:p>
        </w:tc>
        <w:tc>
          <w:tcPr>
            <w:tcW w:w="6061" w:type="dxa"/>
            <w:gridSpan w:val="4"/>
            <w:vAlign w:val="center"/>
          </w:tcPr>
          <w:p w14:paraId="60BD40ED" w14:textId="77777777" w:rsidR="005B4664" w:rsidRPr="0070145B" w:rsidRDefault="005B4664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5B4664" w14:paraId="442B8B93" w14:textId="77777777" w:rsidTr="001015FF">
        <w:tblPrEx>
          <w:shd w:val="clear" w:color="auto" w:fill="auto"/>
        </w:tblPrEx>
        <w:tc>
          <w:tcPr>
            <w:tcW w:w="3794" w:type="dxa"/>
            <w:shd w:val="clear" w:color="auto" w:fill="F2F2F2" w:themeFill="background1" w:themeFillShade="F2"/>
          </w:tcPr>
          <w:p w14:paraId="1953303D" w14:textId="77777777" w:rsidR="005B4664" w:rsidRDefault="005B4664" w:rsidP="00700C46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700C46">
              <w:rPr>
                <w:b/>
              </w:rPr>
              <w:t xml:space="preserve">Djelatnosti </w:t>
            </w:r>
          </w:p>
          <w:p w14:paraId="276E49E3" w14:textId="77777777" w:rsidR="005B4664" w:rsidRPr="00700C46" w:rsidRDefault="005B4664" w:rsidP="00700C46">
            <w:pPr>
              <w:pStyle w:val="Odlomakpopisa"/>
              <w:ind w:left="360"/>
              <w:rPr>
                <w:b/>
              </w:rPr>
            </w:pPr>
            <w:r w:rsidRPr="00700C46">
              <w:rPr>
                <w:i/>
                <w:sz w:val="16"/>
                <w:szCs w:val="16"/>
              </w:rPr>
              <w:t>(sukladno statutu ili osnivačkom aktu)</w:t>
            </w:r>
            <w:r w:rsidRPr="00700C46">
              <w:rPr>
                <w:b/>
              </w:rPr>
              <w:t xml:space="preserve"> </w:t>
            </w:r>
          </w:p>
        </w:tc>
        <w:tc>
          <w:tcPr>
            <w:tcW w:w="6061" w:type="dxa"/>
            <w:gridSpan w:val="4"/>
            <w:vAlign w:val="center"/>
          </w:tcPr>
          <w:p w14:paraId="4D154602" w14:textId="77777777" w:rsidR="005B4664" w:rsidRPr="0070145B" w:rsidRDefault="005B4664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5B4664" w14:paraId="27E9FBCD" w14:textId="77777777" w:rsidTr="001015FF">
        <w:tblPrEx>
          <w:shd w:val="clear" w:color="auto" w:fill="auto"/>
        </w:tblPrEx>
        <w:tc>
          <w:tcPr>
            <w:tcW w:w="3794" w:type="dxa"/>
            <w:shd w:val="clear" w:color="auto" w:fill="F2F2F2" w:themeFill="background1" w:themeFillShade="F2"/>
          </w:tcPr>
          <w:p w14:paraId="55965FDE" w14:textId="77777777" w:rsidR="005B4664" w:rsidRPr="00700C46" w:rsidRDefault="005B4664" w:rsidP="00700C46">
            <w:pPr>
              <w:pStyle w:val="Odlomakpopisa"/>
              <w:numPr>
                <w:ilvl w:val="0"/>
                <w:numId w:val="1"/>
              </w:numPr>
              <w:rPr>
                <w:b/>
                <w:sz w:val="28"/>
                <w:szCs w:val="28"/>
                <w:lang w:val="en-GB"/>
              </w:rPr>
            </w:pPr>
            <w:r w:rsidRPr="00700C46">
              <w:rPr>
                <w:b/>
              </w:rPr>
              <w:t xml:space="preserve">Tijela upravljanja </w:t>
            </w:r>
          </w:p>
          <w:p w14:paraId="04E89CD9" w14:textId="77777777" w:rsidR="005B4664" w:rsidRPr="00700C46" w:rsidRDefault="005B4664" w:rsidP="00700C46">
            <w:pPr>
              <w:pStyle w:val="Odlomakpopisa"/>
              <w:ind w:left="360"/>
              <w:rPr>
                <w:b/>
                <w:sz w:val="28"/>
                <w:szCs w:val="28"/>
                <w:lang w:val="en-GB"/>
              </w:rPr>
            </w:pPr>
            <w:r w:rsidRPr="00700C46">
              <w:rPr>
                <w:i/>
                <w:sz w:val="16"/>
                <w:szCs w:val="16"/>
              </w:rPr>
              <w:t>(sukladno statutu)</w:t>
            </w:r>
          </w:p>
        </w:tc>
        <w:tc>
          <w:tcPr>
            <w:tcW w:w="6061" w:type="dxa"/>
            <w:gridSpan w:val="4"/>
            <w:vAlign w:val="center"/>
          </w:tcPr>
          <w:p w14:paraId="6AD5D219" w14:textId="77777777" w:rsidR="005B4664" w:rsidRPr="0070145B" w:rsidRDefault="005B4664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5B4664" w14:paraId="466827BE" w14:textId="77777777" w:rsidTr="0022589D">
        <w:tblPrEx>
          <w:shd w:val="clear" w:color="auto" w:fill="auto"/>
        </w:tblPrEx>
        <w:trPr>
          <w:trHeight w:val="454"/>
        </w:trPr>
        <w:tc>
          <w:tcPr>
            <w:tcW w:w="9855" w:type="dxa"/>
            <w:gridSpan w:val="5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66D9E8B" w14:textId="77777777" w:rsidR="005B4664" w:rsidRPr="00A76A65" w:rsidRDefault="005B4664" w:rsidP="00A76A65">
            <w:pPr>
              <w:rPr>
                <w:b/>
              </w:rPr>
            </w:pPr>
            <w:r w:rsidRPr="00A76A65">
              <w:rPr>
                <w:b/>
              </w:rPr>
              <w:t>II. NAMJENA</w:t>
            </w:r>
          </w:p>
        </w:tc>
      </w:tr>
      <w:tr w:rsidR="005B4664" w14:paraId="5FF72414" w14:textId="77777777" w:rsidTr="001015FF">
        <w:tblPrEx>
          <w:shd w:val="clear" w:color="auto" w:fill="auto"/>
        </w:tblPrEx>
        <w:trPr>
          <w:trHeight w:val="340"/>
        </w:trPr>
        <w:tc>
          <w:tcPr>
            <w:tcW w:w="9855" w:type="dxa"/>
            <w:gridSpan w:val="5"/>
            <w:shd w:val="clear" w:color="auto" w:fill="F2F2F2" w:themeFill="background1" w:themeFillShade="F2"/>
            <w:vAlign w:val="center"/>
          </w:tcPr>
          <w:p w14:paraId="24C9776C" w14:textId="77777777" w:rsidR="005B4664" w:rsidRPr="00A76A65" w:rsidRDefault="005B4664" w:rsidP="00A76A65">
            <w:pPr>
              <w:pStyle w:val="Odlomakpopisa"/>
              <w:numPr>
                <w:ilvl w:val="0"/>
                <w:numId w:val="2"/>
              </w:numPr>
              <w:rPr>
                <w:b/>
              </w:rPr>
            </w:pPr>
            <w:r w:rsidRPr="00A76A65">
              <w:rPr>
                <w:b/>
              </w:rPr>
              <w:t>Vrste usluga koje će se pružati i aktivnosti koje će se provoditi u prostoru kojeg tražite</w:t>
            </w:r>
          </w:p>
        </w:tc>
      </w:tr>
      <w:tr w:rsidR="005B4664" w14:paraId="75F5677A" w14:textId="77777777" w:rsidTr="001015FF">
        <w:tblPrEx>
          <w:shd w:val="clear" w:color="auto" w:fill="auto"/>
        </w:tblPrEx>
        <w:trPr>
          <w:trHeight w:hRule="exact" w:val="907"/>
        </w:trPr>
        <w:tc>
          <w:tcPr>
            <w:tcW w:w="9855" w:type="dxa"/>
            <w:gridSpan w:val="5"/>
            <w:vAlign w:val="center"/>
          </w:tcPr>
          <w:p w14:paraId="272FF5CC" w14:textId="77777777" w:rsidR="005B4664" w:rsidRPr="0070145B" w:rsidRDefault="005B4664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5B4664" w14:paraId="45452812" w14:textId="77777777" w:rsidTr="001015FF">
        <w:tblPrEx>
          <w:shd w:val="clear" w:color="auto" w:fill="auto"/>
        </w:tblPrEx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628FA163" w14:textId="77777777" w:rsidR="005B4664" w:rsidRPr="00FF2346" w:rsidRDefault="005B4664" w:rsidP="00FF2346">
            <w:pPr>
              <w:pStyle w:val="Odlomakpopisa"/>
              <w:numPr>
                <w:ilvl w:val="0"/>
                <w:numId w:val="2"/>
              </w:numPr>
              <w:rPr>
                <w:rFonts w:ascii="Calibri" w:hAnsi="Calibri"/>
                <w:b/>
                <w:sz w:val="28"/>
                <w:szCs w:val="28"/>
                <w:lang w:val="en-GB"/>
              </w:rPr>
            </w:pPr>
            <w:r w:rsidRPr="00FF2346">
              <w:rPr>
                <w:b/>
              </w:rPr>
              <w:t>Nazivi projekata / programa</w:t>
            </w:r>
          </w:p>
        </w:tc>
        <w:tc>
          <w:tcPr>
            <w:tcW w:w="6061" w:type="dxa"/>
            <w:gridSpan w:val="4"/>
          </w:tcPr>
          <w:p w14:paraId="3B2F4CB9" w14:textId="77777777" w:rsidR="005B4664" w:rsidRPr="005B4664" w:rsidRDefault="005B4664" w:rsidP="00A76A65">
            <w:pPr>
              <w:rPr>
                <w:rFonts w:ascii="Calibri" w:hAnsi="Calibri"/>
                <w:lang w:val="en-GB"/>
              </w:rPr>
            </w:pPr>
            <w:r w:rsidRPr="005B4664">
              <w:rPr>
                <w:rFonts w:ascii="Calibri" w:hAnsi="Calibri"/>
                <w:lang w:val="en-GB"/>
              </w:rPr>
              <w:t>1.</w:t>
            </w:r>
            <w:r>
              <w:rPr>
                <w:rFonts w:ascii="Calibri" w:hAnsi="Calibri"/>
                <w:lang w:val="en-GB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" w:name="Tekst8"/>
            <w:r>
              <w:rPr>
                <w:rFonts w:ascii="Calibri" w:hAnsi="Calibri"/>
                <w:lang w:val="en-GB"/>
              </w:rPr>
              <w:instrText xml:space="preserve"> FORMTEXT </w:instrText>
            </w:r>
            <w:r>
              <w:rPr>
                <w:rFonts w:ascii="Calibri" w:hAnsi="Calibri"/>
                <w:lang w:val="en-GB"/>
              </w:rPr>
            </w:r>
            <w:r>
              <w:rPr>
                <w:rFonts w:ascii="Calibri" w:hAnsi="Calibri"/>
                <w:lang w:val="en-GB"/>
              </w:rPr>
              <w:fldChar w:fldCharType="separate"/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fldChar w:fldCharType="end"/>
            </w:r>
            <w:bookmarkEnd w:id="1"/>
          </w:p>
          <w:p w14:paraId="209F356B" w14:textId="77777777" w:rsidR="005B4664" w:rsidRPr="005B4664" w:rsidRDefault="005B4664" w:rsidP="00A76A65">
            <w:pPr>
              <w:rPr>
                <w:rFonts w:ascii="Calibri" w:hAnsi="Calibri"/>
                <w:lang w:val="en-GB"/>
              </w:rPr>
            </w:pPr>
            <w:r w:rsidRPr="005B4664">
              <w:rPr>
                <w:rFonts w:ascii="Calibri" w:hAnsi="Calibri"/>
                <w:lang w:val="en-GB"/>
              </w:rPr>
              <w:t>2.</w:t>
            </w:r>
            <w:r>
              <w:rPr>
                <w:rFonts w:ascii="Calibri" w:hAnsi="Calibri"/>
                <w:lang w:val="en-GB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2" w:name="Tekst9"/>
            <w:r>
              <w:rPr>
                <w:rFonts w:ascii="Calibri" w:hAnsi="Calibri"/>
                <w:lang w:val="en-GB"/>
              </w:rPr>
              <w:instrText xml:space="preserve"> FORMTEXT </w:instrText>
            </w:r>
            <w:r>
              <w:rPr>
                <w:rFonts w:ascii="Calibri" w:hAnsi="Calibri"/>
                <w:lang w:val="en-GB"/>
              </w:rPr>
            </w:r>
            <w:r>
              <w:rPr>
                <w:rFonts w:ascii="Calibri" w:hAnsi="Calibri"/>
                <w:lang w:val="en-GB"/>
              </w:rPr>
              <w:fldChar w:fldCharType="separate"/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fldChar w:fldCharType="end"/>
            </w:r>
            <w:bookmarkEnd w:id="2"/>
          </w:p>
          <w:p w14:paraId="16D1060B" w14:textId="77777777" w:rsidR="005B4664" w:rsidRPr="005B4664" w:rsidRDefault="005B4664" w:rsidP="00A76A65">
            <w:pPr>
              <w:rPr>
                <w:rFonts w:ascii="Calibri" w:hAnsi="Calibri"/>
                <w:lang w:val="en-GB"/>
              </w:rPr>
            </w:pPr>
            <w:r w:rsidRPr="005B4664">
              <w:rPr>
                <w:rFonts w:ascii="Calibri" w:hAnsi="Calibri"/>
                <w:lang w:val="en-GB"/>
              </w:rPr>
              <w:lastRenderedPageBreak/>
              <w:t>3.</w:t>
            </w:r>
            <w:r>
              <w:rPr>
                <w:rFonts w:ascii="Calibri" w:hAnsi="Calibri"/>
                <w:lang w:val="en-GB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3" w:name="Tekst10"/>
            <w:r>
              <w:rPr>
                <w:rFonts w:ascii="Calibri" w:hAnsi="Calibri"/>
                <w:lang w:val="en-GB"/>
              </w:rPr>
              <w:instrText xml:space="preserve"> FORMTEXT </w:instrText>
            </w:r>
            <w:r>
              <w:rPr>
                <w:rFonts w:ascii="Calibri" w:hAnsi="Calibri"/>
                <w:lang w:val="en-GB"/>
              </w:rPr>
            </w:r>
            <w:r>
              <w:rPr>
                <w:rFonts w:ascii="Calibri" w:hAnsi="Calibri"/>
                <w:lang w:val="en-GB"/>
              </w:rPr>
              <w:fldChar w:fldCharType="separate"/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fldChar w:fldCharType="end"/>
            </w:r>
            <w:bookmarkEnd w:id="3"/>
          </w:p>
          <w:p w14:paraId="6BE18200" w14:textId="77777777" w:rsidR="005B4664" w:rsidRPr="005B4664" w:rsidRDefault="005B4664" w:rsidP="00A76A65">
            <w:pPr>
              <w:rPr>
                <w:rFonts w:ascii="Calibri" w:hAnsi="Calibri"/>
                <w:b/>
                <w:lang w:val="en-GB"/>
              </w:rPr>
            </w:pPr>
            <w:r w:rsidRPr="005B4664">
              <w:rPr>
                <w:rFonts w:ascii="Calibri" w:hAnsi="Calibri"/>
                <w:lang w:val="en-GB"/>
              </w:rPr>
              <w:t>...</w:t>
            </w:r>
            <w:r>
              <w:rPr>
                <w:rFonts w:ascii="Calibri" w:hAnsi="Calibri"/>
                <w:lang w:val="en-GB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4" w:name="Tekst11"/>
            <w:r>
              <w:rPr>
                <w:rFonts w:ascii="Calibri" w:hAnsi="Calibri"/>
                <w:lang w:val="en-GB"/>
              </w:rPr>
              <w:instrText xml:space="preserve"> FORMTEXT </w:instrText>
            </w:r>
            <w:r>
              <w:rPr>
                <w:rFonts w:ascii="Calibri" w:hAnsi="Calibri"/>
                <w:lang w:val="en-GB"/>
              </w:rPr>
            </w:r>
            <w:r>
              <w:rPr>
                <w:rFonts w:ascii="Calibri" w:hAnsi="Calibri"/>
                <w:lang w:val="en-GB"/>
              </w:rPr>
              <w:fldChar w:fldCharType="separate"/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fldChar w:fldCharType="end"/>
            </w:r>
            <w:bookmarkEnd w:id="4"/>
          </w:p>
        </w:tc>
      </w:tr>
      <w:tr w:rsidR="005B4664" w14:paraId="07666A09" w14:textId="77777777" w:rsidTr="001015FF">
        <w:tblPrEx>
          <w:shd w:val="clear" w:color="auto" w:fill="auto"/>
        </w:tblPrEx>
        <w:trPr>
          <w:trHeight w:val="340"/>
        </w:trPr>
        <w:tc>
          <w:tcPr>
            <w:tcW w:w="9855" w:type="dxa"/>
            <w:gridSpan w:val="5"/>
            <w:shd w:val="clear" w:color="auto" w:fill="F2F2F2" w:themeFill="background1" w:themeFillShade="F2"/>
            <w:vAlign w:val="center"/>
          </w:tcPr>
          <w:p w14:paraId="091F0DF0" w14:textId="77777777" w:rsidR="005B4664" w:rsidRPr="00FF2346" w:rsidRDefault="00C86D26" w:rsidP="00FF2346">
            <w:pPr>
              <w:pStyle w:val="Odlomakpopis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lastRenderedPageBreak/>
              <w:t>Zajedničko korištenje poslovnog prostora (</w:t>
            </w:r>
            <w:r w:rsidR="005B4664" w:rsidRPr="00FF2346">
              <w:rPr>
                <w:b/>
              </w:rPr>
              <w:t>s partnerskom organizacijom, sukorisnikom prostora</w:t>
            </w:r>
            <w:r>
              <w:rPr>
                <w:b/>
              </w:rPr>
              <w:t>)</w:t>
            </w:r>
            <w:r w:rsidR="006C5CA0">
              <w:rPr>
                <w:b/>
              </w:rPr>
              <w:t xml:space="preserve"> </w:t>
            </w:r>
            <w:r w:rsidR="006C5CA0" w:rsidRPr="006C5CA0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 xml:space="preserve">navesti o kojoj je partnerskoj organizaciji riječ; </w:t>
            </w:r>
            <w:r w:rsidR="006C5CA0" w:rsidRPr="006C5CA0">
              <w:rPr>
                <w:i/>
                <w:sz w:val="16"/>
                <w:szCs w:val="16"/>
              </w:rPr>
              <w:t>partner nije podružnica udruge)</w:t>
            </w:r>
          </w:p>
        </w:tc>
      </w:tr>
      <w:tr w:rsidR="005B4664" w14:paraId="0804780F" w14:textId="77777777" w:rsidTr="001015FF">
        <w:tblPrEx>
          <w:shd w:val="clear" w:color="auto" w:fill="auto"/>
        </w:tblPrEx>
        <w:trPr>
          <w:trHeight w:val="907"/>
        </w:trPr>
        <w:tc>
          <w:tcPr>
            <w:tcW w:w="9855" w:type="dxa"/>
            <w:gridSpan w:val="5"/>
            <w:tcBorders>
              <w:bottom w:val="single" w:sz="4" w:space="0" w:color="auto"/>
            </w:tcBorders>
            <w:vAlign w:val="center"/>
          </w:tcPr>
          <w:p w14:paraId="7EFE976F" w14:textId="77777777" w:rsidR="005B4664" w:rsidRPr="00FF2346" w:rsidRDefault="005B4664" w:rsidP="005B4664">
            <w:pPr>
              <w:rPr>
                <w:rFonts w:ascii="Cambria Math" w:hAnsi="Cambria Math" w:cs="Cambria Math"/>
              </w:rPr>
            </w:pPr>
            <w:r>
              <w:rPr>
                <w:rFonts w:ascii="Cambria Math" w:hAnsi="Cambria Math" w:cs="Cambria Math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5" w:name="Tekst12"/>
            <w:r>
              <w:rPr>
                <w:rFonts w:ascii="Cambria Math" w:hAnsi="Cambria Math" w:cs="Cambria Math"/>
              </w:rPr>
              <w:instrText xml:space="preserve"> FORMTEXT </w:instrText>
            </w:r>
            <w:r>
              <w:rPr>
                <w:rFonts w:ascii="Cambria Math" w:hAnsi="Cambria Math" w:cs="Cambria Math"/>
              </w:rPr>
            </w:r>
            <w:r>
              <w:rPr>
                <w:rFonts w:ascii="Cambria Math" w:hAnsi="Cambria Math" w:cs="Cambria Math"/>
              </w:rP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fldChar w:fldCharType="end"/>
            </w:r>
            <w:bookmarkEnd w:id="5"/>
          </w:p>
        </w:tc>
      </w:tr>
      <w:tr w:rsidR="005B4664" w14:paraId="36641C38" w14:textId="77777777" w:rsidTr="001015FF">
        <w:tblPrEx>
          <w:shd w:val="clear" w:color="auto" w:fill="auto"/>
        </w:tblPrEx>
        <w:tc>
          <w:tcPr>
            <w:tcW w:w="9855" w:type="dxa"/>
            <w:gridSpan w:val="5"/>
            <w:shd w:val="clear" w:color="auto" w:fill="F2F2F2" w:themeFill="background1" w:themeFillShade="F2"/>
          </w:tcPr>
          <w:p w14:paraId="2E7E9F4F" w14:textId="77777777" w:rsidR="005B4664" w:rsidRPr="00FF2346" w:rsidRDefault="005B4664" w:rsidP="00FF2346">
            <w:pPr>
              <w:pStyle w:val="Odlomakpopisa"/>
              <w:numPr>
                <w:ilvl w:val="0"/>
                <w:numId w:val="2"/>
              </w:numPr>
              <w:rPr>
                <w:b/>
              </w:rPr>
            </w:pPr>
            <w:r w:rsidRPr="00FF2346">
              <w:rPr>
                <w:b/>
              </w:rPr>
              <w:t xml:space="preserve">Kratak opis relevantnih iskustava, postignuća i sposobnosti organizacije da provodi usluge i aktivnosti </w:t>
            </w:r>
          </w:p>
          <w:p w14:paraId="4AB25498" w14:textId="77777777" w:rsidR="005B4664" w:rsidRPr="00FF2346" w:rsidRDefault="005B4664" w:rsidP="00FF2346">
            <w:pPr>
              <w:pStyle w:val="Odlomakpopisa"/>
              <w:ind w:left="360"/>
              <w:rPr>
                <w:i/>
                <w:sz w:val="16"/>
                <w:szCs w:val="16"/>
              </w:rPr>
            </w:pPr>
            <w:r w:rsidRPr="00FF2346">
              <w:rPr>
                <w:i/>
                <w:sz w:val="16"/>
                <w:szCs w:val="16"/>
              </w:rPr>
              <w:t xml:space="preserve">(upis najviše do tri projekta) </w:t>
            </w:r>
          </w:p>
        </w:tc>
      </w:tr>
      <w:tr w:rsidR="005B4664" w14:paraId="5D45B4F7" w14:textId="77777777" w:rsidTr="001015FF">
        <w:tblPrEx>
          <w:shd w:val="clear" w:color="auto" w:fill="auto"/>
        </w:tblPrEx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399B5162" w14:textId="77777777" w:rsidR="005B4664" w:rsidRPr="0014705D" w:rsidRDefault="0014705D" w:rsidP="005B4664">
            <w:r>
              <w:t>-</w:t>
            </w:r>
            <w:r w:rsidR="005B4664" w:rsidRPr="0014705D">
              <w:t xml:space="preserve">Projekt </w:t>
            </w:r>
          </w:p>
        </w:tc>
        <w:tc>
          <w:tcPr>
            <w:tcW w:w="6061" w:type="dxa"/>
            <w:gridSpan w:val="4"/>
          </w:tcPr>
          <w:p w14:paraId="168DE98E" w14:textId="77777777" w:rsidR="005B4664" w:rsidRPr="0070145B" w:rsidRDefault="005B4664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6" w:name="Tekst13"/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  <w:bookmarkEnd w:id="6"/>
          </w:p>
        </w:tc>
      </w:tr>
      <w:tr w:rsidR="005B4664" w14:paraId="52F1447C" w14:textId="77777777" w:rsidTr="001015FF">
        <w:tblPrEx>
          <w:shd w:val="clear" w:color="auto" w:fill="auto"/>
        </w:tblPrEx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563C5367" w14:textId="77777777" w:rsidR="005B4664" w:rsidRPr="0014705D" w:rsidRDefault="0014705D" w:rsidP="005B4664">
            <w:r>
              <w:t>-</w:t>
            </w:r>
            <w:r w:rsidR="005B4664" w:rsidRPr="0014705D">
              <w:t xml:space="preserve">Razdoblje provedbe </w:t>
            </w:r>
          </w:p>
        </w:tc>
        <w:tc>
          <w:tcPr>
            <w:tcW w:w="6061" w:type="dxa"/>
            <w:gridSpan w:val="4"/>
          </w:tcPr>
          <w:p w14:paraId="635870EE" w14:textId="77777777" w:rsidR="005B4664" w:rsidRPr="0070145B" w:rsidRDefault="005B4664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7" w:name="Tekst14"/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  <w:bookmarkEnd w:id="7"/>
          </w:p>
        </w:tc>
      </w:tr>
      <w:tr w:rsidR="005B4664" w14:paraId="659A14E6" w14:textId="77777777" w:rsidTr="001015FF">
        <w:tblPrEx>
          <w:shd w:val="clear" w:color="auto" w:fill="auto"/>
        </w:tblPrEx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0CDD23B7" w14:textId="77777777" w:rsidR="005B4664" w:rsidRPr="0014705D" w:rsidRDefault="0014705D" w:rsidP="005B4664">
            <w:r>
              <w:t>-</w:t>
            </w:r>
            <w:r w:rsidR="005B4664" w:rsidRPr="0014705D">
              <w:t xml:space="preserve">Partner(i) </w:t>
            </w:r>
          </w:p>
        </w:tc>
        <w:tc>
          <w:tcPr>
            <w:tcW w:w="6061" w:type="dxa"/>
            <w:gridSpan w:val="4"/>
          </w:tcPr>
          <w:p w14:paraId="1AAFCEB7" w14:textId="77777777" w:rsidR="005B4664" w:rsidRPr="0070145B" w:rsidRDefault="005B4664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8" w:name="Tekst15"/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  <w:bookmarkEnd w:id="8"/>
          </w:p>
        </w:tc>
      </w:tr>
      <w:tr w:rsidR="005B4664" w14:paraId="2162D521" w14:textId="77777777" w:rsidTr="001015FF">
        <w:tblPrEx>
          <w:shd w:val="clear" w:color="auto" w:fill="auto"/>
        </w:tblPrEx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6320B443" w14:textId="77777777" w:rsidR="005B4664" w:rsidRPr="0014705D" w:rsidRDefault="0014705D" w:rsidP="005B4664">
            <w:r>
              <w:t>-</w:t>
            </w:r>
            <w:r w:rsidR="005B4664" w:rsidRPr="0014705D">
              <w:t xml:space="preserve">Izvor financiranja </w:t>
            </w:r>
          </w:p>
        </w:tc>
        <w:tc>
          <w:tcPr>
            <w:tcW w:w="6061" w:type="dxa"/>
            <w:gridSpan w:val="4"/>
          </w:tcPr>
          <w:p w14:paraId="78B06014" w14:textId="77777777" w:rsidR="005B4664" w:rsidRPr="0070145B" w:rsidRDefault="005B4664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9" w:name="Tekst16"/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  <w:bookmarkEnd w:id="9"/>
          </w:p>
        </w:tc>
      </w:tr>
      <w:tr w:rsidR="005B4664" w14:paraId="32BC86DB" w14:textId="77777777" w:rsidTr="001015FF">
        <w:tblPrEx>
          <w:shd w:val="clear" w:color="auto" w:fill="auto"/>
        </w:tblPrEx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6797222F" w14:textId="77777777" w:rsidR="005B4664" w:rsidRPr="0014705D" w:rsidRDefault="0014705D" w:rsidP="005B4664">
            <w:r>
              <w:t>-</w:t>
            </w:r>
            <w:r w:rsidR="005B4664" w:rsidRPr="0014705D">
              <w:t xml:space="preserve">Voditelj projekta </w:t>
            </w:r>
          </w:p>
        </w:tc>
        <w:tc>
          <w:tcPr>
            <w:tcW w:w="6061" w:type="dxa"/>
            <w:gridSpan w:val="4"/>
          </w:tcPr>
          <w:p w14:paraId="2C07650E" w14:textId="77777777" w:rsidR="005B4664" w:rsidRPr="0070145B" w:rsidRDefault="005B4664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0" w:name="Tekst17"/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  <w:bookmarkEnd w:id="10"/>
          </w:p>
        </w:tc>
      </w:tr>
      <w:tr w:rsidR="005B4664" w14:paraId="6C9B088E" w14:textId="77777777" w:rsidTr="001015FF">
        <w:tblPrEx>
          <w:shd w:val="clear" w:color="auto" w:fill="auto"/>
        </w:tblPrEx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058E3EF4" w14:textId="77777777" w:rsidR="005B4664" w:rsidRPr="0014705D" w:rsidRDefault="0014705D" w:rsidP="005B4664">
            <w:r>
              <w:t>-</w:t>
            </w:r>
            <w:r w:rsidR="005B4664" w:rsidRPr="0014705D">
              <w:t xml:space="preserve">Cilj(evi) </w:t>
            </w:r>
          </w:p>
        </w:tc>
        <w:tc>
          <w:tcPr>
            <w:tcW w:w="6061" w:type="dxa"/>
            <w:gridSpan w:val="4"/>
          </w:tcPr>
          <w:p w14:paraId="3D11BD61" w14:textId="77777777" w:rsidR="005B4664" w:rsidRPr="0070145B" w:rsidRDefault="005B4664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1" w:name="Tekst18"/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  <w:bookmarkEnd w:id="11"/>
          </w:p>
        </w:tc>
      </w:tr>
      <w:tr w:rsidR="005B4664" w14:paraId="60203E54" w14:textId="77777777" w:rsidTr="001015FF">
        <w:tblPrEx>
          <w:shd w:val="clear" w:color="auto" w:fill="auto"/>
        </w:tblPrEx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12A41305" w14:textId="77777777" w:rsidR="005B4664" w:rsidRPr="0014705D" w:rsidRDefault="0014705D" w:rsidP="005B4664">
            <w:r>
              <w:t>-</w:t>
            </w:r>
            <w:r w:rsidR="005B4664" w:rsidRPr="0014705D">
              <w:t xml:space="preserve">Rezultati </w:t>
            </w:r>
          </w:p>
        </w:tc>
        <w:tc>
          <w:tcPr>
            <w:tcW w:w="6061" w:type="dxa"/>
            <w:gridSpan w:val="4"/>
          </w:tcPr>
          <w:p w14:paraId="3B7A5BCB" w14:textId="77777777" w:rsidR="005B4664" w:rsidRPr="0070145B" w:rsidRDefault="005B4664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2" w:name="Tekst19"/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  <w:bookmarkEnd w:id="12"/>
          </w:p>
        </w:tc>
      </w:tr>
      <w:tr w:rsidR="000431CD" w14:paraId="47E2DB1F" w14:textId="77777777" w:rsidTr="0022589D">
        <w:trPr>
          <w:trHeight w:val="454"/>
        </w:trPr>
        <w:tc>
          <w:tcPr>
            <w:tcW w:w="9855" w:type="dxa"/>
            <w:gridSpan w:val="5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0041693" w14:textId="77777777" w:rsidR="000431CD" w:rsidRPr="000431CD" w:rsidRDefault="000431CD" w:rsidP="000431CD">
            <w:pPr>
              <w:rPr>
                <w:b/>
              </w:rPr>
            </w:pPr>
            <w:r w:rsidRPr="000431CD">
              <w:rPr>
                <w:b/>
              </w:rPr>
              <w:t>III. Mjerila</w:t>
            </w:r>
          </w:p>
        </w:tc>
      </w:tr>
      <w:tr w:rsidR="008466B1" w14:paraId="2EB8CCA9" w14:textId="77777777" w:rsidTr="00680826">
        <w:tblPrEx>
          <w:shd w:val="clear" w:color="auto" w:fill="auto"/>
        </w:tblPrEx>
        <w:trPr>
          <w:trHeight w:val="397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64FD064E" w14:textId="77777777" w:rsidR="008466B1" w:rsidRPr="008412C3" w:rsidRDefault="008466B1" w:rsidP="008412C3">
            <w:pPr>
              <w:pStyle w:val="Odlomakpopisa"/>
              <w:numPr>
                <w:ilvl w:val="0"/>
                <w:numId w:val="4"/>
              </w:numPr>
              <w:rPr>
                <w:b/>
              </w:rPr>
            </w:pPr>
            <w:r w:rsidRPr="008412C3">
              <w:rPr>
                <w:b/>
              </w:rPr>
              <w:t xml:space="preserve">Broj zaposlenika </w:t>
            </w:r>
            <w:r w:rsidRPr="008412C3">
              <w:rPr>
                <w:i/>
                <w:sz w:val="16"/>
                <w:szCs w:val="16"/>
              </w:rPr>
              <w:t>(upisati broj)</w:t>
            </w:r>
          </w:p>
        </w:tc>
        <w:tc>
          <w:tcPr>
            <w:tcW w:w="6061" w:type="dxa"/>
            <w:gridSpan w:val="4"/>
            <w:shd w:val="clear" w:color="auto" w:fill="auto"/>
          </w:tcPr>
          <w:p w14:paraId="59E7DA91" w14:textId="77777777" w:rsidR="008466B1" w:rsidRPr="0070145B" w:rsidRDefault="008466B1" w:rsidP="007A0195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8466B1" w14:paraId="0B777E46" w14:textId="77777777" w:rsidTr="001015FF">
        <w:tblPrEx>
          <w:shd w:val="clear" w:color="auto" w:fill="auto"/>
        </w:tblPrEx>
        <w:tc>
          <w:tcPr>
            <w:tcW w:w="3794" w:type="dxa"/>
            <w:shd w:val="clear" w:color="auto" w:fill="F2F2F2" w:themeFill="background1" w:themeFillShade="F2"/>
          </w:tcPr>
          <w:p w14:paraId="02903D06" w14:textId="77777777" w:rsidR="008466B1" w:rsidRPr="008412C3" w:rsidRDefault="008466B1" w:rsidP="008412C3">
            <w:pPr>
              <w:pStyle w:val="Odlomakpopisa"/>
              <w:numPr>
                <w:ilvl w:val="0"/>
                <w:numId w:val="4"/>
              </w:numPr>
              <w:rPr>
                <w:b/>
              </w:rPr>
            </w:pPr>
            <w:r w:rsidRPr="008412C3">
              <w:rPr>
                <w:b/>
              </w:rPr>
              <w:t xml:space="preserve">Broj članova i/ili volontera </w:t>
            </w:r>
          </w:p>
          <w:p w14:paraId="7281C98C" w14:textId="77777777" w:rsidR="008466B1" w:rsidRPr="008412C3" w:rsidRDefault="008466B1" w:rsidP="008412C3">
            <w:pPr>
              <w:pStyle w:val="Odlomakpopisa"/>
              <w:ind w:left="360"/>
              <w:rPr>
                <w:i/>
                <w:sz w:val="16"/>
                <w:szCs w:val="16"/>
              </w:rPr>
            </w:pPr>
            <w:r w:rsidRPr="008412C3">
              <w:rPr>
                <w:i/>
                <w:sz w:val="16"/>
                <w:szCs w:val="16"/>
              </w:rPr>
              <w:t>(u trenutku podnošenja prijave na natječaj)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781DECCE" w14:textId="77777777" w:rsidR="008466B1" w:rsidRPr="008412C3" w:rsidRDefault="008466B1" w:rsidP="008412C3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č</w:t>
            </w:r>
            <w:r w:rsidRPr="008412C3">
              <w:rPr>
                <w:rFonts w:ascii="Calibri" w:hAnsi="Calibri"/>
                <w:lang w:val="en-GB"/>
              </w:rPr>
              <w:t>lanova</w:t>
            </w:r>
          </w:p>
        </w:tc>
        <w:tc>
          <w:tcPr>
            <w:tcW w:w="1703" w:type="dxa"/>
            <w:vAlign w:val="center"/>
          </w:tcPr>
          <w:p w14:paraId="2F128FCD" w14:textId="77777777" w:rsidR="008466B1" w:rsidRPr="008412C3" w:rsidRDefault="008466B1" w:rsidP="008412C3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3" w:name="Tekst20"/>
            <w:r>
              <w:rPr>
                <w:rFonts w:ascii="Calibri" w:hAnsi="Calibri"/>
                <w:lang w:val="en-GB"/>
              </w:rPr>
              <w:instrText xml:space="preserve"> FORMTEXT </w:instrText>
            </w:r>
            <w:r>
              <w:rPr>
                <w:rFonts w:ascii="Calibri" w:hAnsi="Calibri"/>
                <w:lang w:val="en-GB"/>
              </w:rPr>
            </w:r>
            <w:r>
              <w:rPr>
                <w:rFonts w:ascii="Calibri" w:hAnsi="Calibri"/>
                <w:lang w:val="en-GB"/>
              </w:rPr>
              <w:fldChar w:fldCharType="separate"/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fldChar w:fldCharType="end"/>
            </w:r>
            <w:bookmarkEnd w:id="13"/>
          </w:p>
        </w:tc>
        <w:tc>
          <w:tcPr>
            <w:tcW w:w="1562" w:type="dxa"/>
            <w:shd w:val="clear" w:color="auto" w:fill="F2F2F2" w:themeFill="background1" w:themeFillShade="F2"/>
            <w:vAlign w:val="center"/>
          </w:tcPr>
          <w:p w14:paraId="762373C7" w14:textId="77777777" w:rsidR="008466B1" w:rsidRPr="008412C3" w:rsidRDefault="008466B1" w:rsidP="008412C3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volontera</w:t>
            </w:r>
          </w:p>
        </w:tc>
        <w:tc>
          <w:tcPr>
            <w:tcW w:w="1666" w:type="dxa"/>
            <w:vAlign w:val="center"/>
          </w:tcPr>
          <w:p w14:paraId="491D7DFF" w14:textId="77777777" w:rsidR="008466B1" w:rsidRPr="008412C3" w:rsidRDefault="008466B1" w:rsidP="008412C3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14" w:name="Tekst21"/>
            <w:r>
              <w:rPr>
                <w:rFonts w:ascii="Calibri" w:hAnsi="Calibri"/>
                <w:lang w:val="en-GB"/>
              </w:rPr>
              <w:instrText xml:space="preserve"> FORMTEXT </w:instrText>
            </w:r>
            <w:r>
              <w:rPr>
                <w:rFonts w:ascii="Calibri" w:hAnsi="Calibri"/>
                <w:lang w:val="en-GB"/>
              </w:rPr>
            </w:r>
            <w:r>
              <w:rPr>
                <w:rFonts w:ascii="Calibri" w:hAnsi="Calibri"/>
                <w:lang w:val="en-GB"/>
              </w:rPr>
              <w:fldChar w:fldCharType="separate"/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fldChar w:fldCharType="end"/>
            </w:r>
            <w:bookmarkEnd w:id="14"/>
          </w:p>
        </w:tc>
      </w:tr>
      <w:tr w:rsidR="008466B1" w14:paraId="110BF7F7" w14:textId="77777777" w:rsidTr="001015FF">
        <w:tblPrEx>
          <w:shd w:val="clear" w:color="auto" w:fill="auto"/>
        </w:tblPrEx>
        <w:tc>
          <w:tcPr>
            <w:tcW w:w="9855" w:type="dxa"/>
            <w:gridSpan w:val="5"/>
            <w:shd w:val="clear" w:color="auto" w:fill="F2F2F2" w:themeFill="background1" w:themeFillShade="F2"/>
            <w:vAlign w:val="center"/>
          </w:tcPr>
          <w:p w14:paraId="023406B8" w14:textId="77777777" w:rsidR="008466B1" w:rsidRPr="001F7E77" w:rsidRDefault="008466B1" w:rsidP="00F1302D">
            <w:pPr>
              <w:pStyle w:val="Odlomakpopisa"/>
              <w:numPr>
                <w:ilvl w:val="0"/>
                <w:numId w:val="4"/>
              </w:numPr>
              <w:rPr>
                <w:rFonts w:ascii="Calibri" w:hAnsi="Calibri"/>
                <w:b/>
                <w:sz w:val="28"/>
                <w:szCs w:val="28"/>
                <w:lang w:val="en-GB"/>
              </w:rPr>
            </w:pPr>
            <w:r w:rsidRPr="001F7E77">
              <w:rPr>
                <w:b/>
              </w:rPr>
              <w:t>Broj ukupno ostvarenih financijskih potpora za projekte/programe</w:t>
            </w:r>
          </w:p>
          <w:p w14:paraId="20F278AB" w14:textId="77777777" w:rsidR="008466B1" w:rsidRPr="00F1302D" w:rsidRDefault="008466B1" w:rsidP="00F1302D">
            <w:pPr>
              <w:pStyle w:val="Odlomakpopisa"/>
              <w:ind w:left="360"/>
              <w:rPr>
                <w:rFonts w:ascii="Calibri" w:hAnsi="Calibri"/>
                <w:i/>
                <w:sz w:val="16"/>
                <w:szCs w:val="16"/>
                <w:lang w:val="en-GB"/>
              </w:rPr>
            </w:pPr>
            <w:r w:rsidRPr="001F7E77">
              <w:rPr>
                <w:i/>
                <w:sz w:val="16"/>
                <w:szCs w:val="16"/>
              </w:rPr>
              <w:t xml:space="preserve">(u posljednje </w:t>
            </w:r>
            <w:r w:rsidR="004B3F96">
              <w:rPr>
                <w:i/>
                <w:sz w:val="16"/>
                <w:szCs w:val="16"/>
              </w:rPr>
              <w:t xml:space="preserve">tri </w:t>
            </w:r>
            <w:r w:rsidRPr="001F7E77">
              <w:rPr>
                <w:i/>
                <w:sz w:val="16"/>
                <w:szCs w:val="16"/>
              </w:rPr>
              <w:t>godine)</w:t>
            </w:r>
          </w:p>
        </w:tc>
      </w:tr>
      <w:tr w:rsidR="008466B1" w14:paraId="35340B7B" w14:textId="77777777" w:rsidTr="001015FF">
        <w:tblPrEx>
          <w:shd w:val="clear" w:color="auto" w:fill="auto"/>
        </w:tblPrEx>
        <w:tc>
          <w:tcPr>
            <w:tcW w:w="4924" w:type="dxa"/>
            <w:gridSpan w:val="2"/>
            <w:shd w:val="clear" w:color="auto" w:fill="F2F2F2" w:themeFill="background1" w:themeFillShade="F2"/>
          </w:tcPr>
          <w:p w14:paraId="13347FEC" w14:textId="77777777" w:rsidR="008466B1" w:rsidRPr="00406EE4" w:rsidRDefault="008466B1" w:rsidP="005B4664">
            <w:r w:rsidRPr="00406EE4">
              <w:rPr>
                <w:rFonts w:cs="Cambria Math"/>
              </w:rPr>
              <w:t>‐</w:t>
            </w:r>
            <w:r w:rsidRPr="00406EE4">
              <w:t xml:space="preserve">iz EU fondova </w:t>
            </w:r>
          </w:p>
        </w:tc>
        <w:tc>
          <w:tcPr>
            <w:tcW w:w="4931" w:type="dxa"/>
            <w:gridSpan w:val="3"/>
          </w:tcPr>
          <w:p w14:paraId="601C3542" w14:textId="77777777" w:rsidR="008466B1" w:rsidRPr="0070145B" w:rsidRDefault="008466B1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15" w:name="Tekst23"/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  <w:bookmarkEnd w:id="15"/>
          </w:p>
        </w:tc>
      </w:tr>
      <w:tr w:rsidR="008466B1" w14:paraId="7EE86FF2" w14:textId="77777777" w:rsidTr="001015FF">
        <w:tblPrEx>
          <w:shd w:val="clear" w:color="auto" w:fill="auto"/>
        </w:tblPrEx>
        <w:tc>
          <w:tcPr>
            <w:tcW w:w="4924" w:type="dxa"/>
            <w:gridSpan w:val="2"/>
            <w:shd w:val="clear" w:color="auto" w:fill="F2F2F2" w:themeFill="background1" w:themeFillShade="F2"/>
          </w:tcPr>
          <w:p w14:paraId="28A933BE" w14:textId="77777777" w:rsidR="008466B1" w:rsidRPr="00406EE4" w:rsidRDefault="008466B1" w:rsidP="005B4664">
            <w:r w:rsidRPr="00406EE4">
              <w:rPr>
                <w:rFonts w:cs="Cambria Math"/>
              </w:rPr>
              <w:t>‐</w:t>
            </w:r>
            <w:r w:rsidRPr="00406EE4">
              <w:t>iz dr</w:t>
            </w:r>
            <w:r w:rsidRPr="00406EE4">
              <w:rPr>
                <w:rFonts w:cs="Times New Roman"/>
              </w:rPr>
              <w:t>ž</w:t>
            </w:r>
            <w:r w:rsidRPr="00406EE4">
              <w:t>avnog prora</w:t>
            </w:r>
            <w:r w:rsidRPr="00406EE4">
              <w:rPr>
                <w:rFonts w:cs="Times New Roman"/>
              </w:rPr>
              <w:t>č</w:t>
            </w:r>
            <w:r w:rsidRPr="00406EE4">
              <w:t xml:space="preserve">una </w:t>
            </w:r>
          </w:p>
        </w:tc>
        <w:tc>
          <w:tcPr>
            <w:tcW w:w="4931" w:type="dxa"/>
            <w:gridSpan w:val="3"/>
          </w:tcPr>
          <w:p w14:paraId="7E32D37D" w14:textId="77777777" w:rsidR="008466B1" w:rsidRPr="0070145B" w:rsidRDefault="008466B1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16" w:name="Tekst24"/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  <w:bookmarkEnd w:id="16"/>
          </w:p>
        </w:tc>
      </w:tr>
      <w:tr w:rsidR="008466B1" w14:paraId="3A81DE85" w14:textId="77777777" w:rsidTr="001015FF">
        <w:tblPrEx>
          <w:shd w:val="clear" w:color="auto" w:fill="auto"/>
        </w:tblPrEx>
        <w:tc>
          <w:tcPr>
            <w:tcW w:w="4924" w:type="dxa"/>
            <w:gridSpan w:val="2"/>
            <w:shd w:val="clear" w:color="auto" w:fill="F2F2F2" w:themeFill="background1" w:themeFillShade="F2"/>
          </w:tcPr>
          <w:p w14:paraId="361B9BC3" w14:textId="77777777" w:rsidR="008466B1" w:rsidRPr="00406EE4" w:rsidRDefault="008466B1" w:rsidP="0022589D">
            <w:r w:rsidRPr="00406EE4">
              <w:rPr>
                <w:rFonts w:cs="Cambria Math"/>
              </w:rPr>
              <w:t>‐</w:t>
            </w:r>
            <w:r w:rsidRPr="00406EE4">
              <w:t>iz prora</w:t>
            </w:r>
            <w:r w:rsidRPr="00406EE4">
              <w:rPr>
                <w:rFonts w:cs="Times New Roman"/>
              </w:rPr>
              <w:t>č</w:t>
            </w:r>
            <w:r w:rsidRPr="00406EE4">
              <w:t xml:space="preserve">una Grada </w:t>
            </w:r>
            <w:r w:rsidR="0022589D">
              <w:t>Kutine</w:t>
            </w:r>
            <w:r w:rsidRPr="00406EE4">
              <w:t xml:space="preserve"> </w:t>
            </w:r>
          </w:p>
        </w:tc>
        <w:tc>
          <w:tcPr>
            <w:tcW w:w="4931" w:type="dxa"/>
            <w:gridSpan w:val="3"/>
          </w:tcPr>
          <w:p w14:paraId="5C3363A0" w14:textId="77777777" w:rsidR="008466B1" w:rsidRPr="0070145B" w:rsidRDefault="008466B1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17" w:name="Tekst25"/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  <w:bookmarkEnd w:id="17"/>
          </w:p>
        </w:tc>
      </w:tr>
      <w:tr w:rsidR="008466B1" w14:paraId="1BA9EF59" w14:textId="77777777" w:rsidTr="001015FF">
        <w:tblPrEx>
          <w:shd w:val="clear" w:color="auto" w:fill="auto"/>
        </w:tblPrEx>
        <w:tc>
          <w:tcPr>
            <w:tcW w:w="4924" w:type="dxa"/>
            <w:gridSpan w:val="2"/>
            <w:shd w:val="clear" w:color="auto" w:fill="F2F2F2" w:themeFill="background1" w:themeFillShade="F2"/>
          </w:tcPr>
          <w:p w14:paraId="234275A6" w14:textId="77777777" w:rsidR="008466B1" w:rsidRPr="00406EE4" w:rsidRDefault="008466B1" w:rsidP="005B4664">
            <w:r w:rsidRPr="00406EE4">
              <w:rPr>
                <w:rFonts w:cs="Cambria Math"/>
              </w:rPr>
              <w:t>‐</w:t>
            </w:r>
            <w:r w:rsidRPr="00406EE4">
              <w:t xml:space="preserve">iz poslovnog sektora </w:t>
            </w:r>
          </w:p>
        </w:tc>
        <w:tc>
          <w:tcPr>
            <w:tcW w:w="4931" w:type="dxa"/>
            <w:gridSpan w:val="3"/>
          </w:tcPr>
          <w:p w14:paraId="47A83945" w14:textId="77777777" w:rsidR="008466B1" w:rsidRPr="0070145B" w:rsidRDefault="008466B1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18" w:name="Tekst26"/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  <w:bookmarkEnd w:id="18"/>
          </w:p>
        </w:tc>
      </w:tr>
      <w:tr w:rsidR="008466B1" w14:paraId="19E372AF" w14:textId="77777777" w:rsidTr="001015FF">
        <w:tblPrEx>
          <w:shd w:val="clear" w:color="auto" w:fill="auto"/>
        </w:tblPrEx>
        <w:tc>
          <w:tcPr>
            <w:tcW w:w="492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4FF6A8" w14:textId="77777777" w:rsidR="008466B1" w:rsidRPr="00406EE4" w:rsidRDefault="008466B1" w:rsidP="005B4664">
            <w:r w:rsidRPr="00406EE4">
              <w:rPr>
                <w:rFonts w:cs="Cambria Math"/>
              </w:rPr>
              <w:t>‐</w:t>
            </w:r>
            <w:r w:rsidRPr="00406EE4">
              <w:t xml:space="preserve">od drugog inozemnog javnog ili privatnog donatora </w:t>
            </w:r>
          </w:p>
        </w:tc>
        <w:tc>
          <w:tcPr>
            <w:tcW w:w="4931" w:type="dxa"/>
            <w:gridSpan w:val="3"/>
            <w:tcBorders>
              <w:bottom w:val="single" w:sz="4" w:space="0" w:color="auto"/>
            </w:tcBorders>
          </w:tcPr>
          <w:p w14:paraId="53B67641" w14:textId="77777777" w:rsidR="008466B1" w:rsidRPr="0070145B" w:rsidRDefault="008466B1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19" w:name="Tekst27"/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  <w:bookmarkEnd w:id="19"/>
          </w:p>
        </w:tc>
      </w:tr>
      <w:tr w:rsidR="008466B1" w14:paraId="1A89BDC0" w14:textId="77777777" w:rsidTr="001015FF">
        <w:tblPrEx>
          <w:shd w:val="clear" w:color="auto" w:fill="auto"/>
        </w:tblPrEx>
        <w:tc>
          <w:tcPr>
            <w:tcW w:w="4924" w:type="dxa"/>
            <w:gridSpan w:val="2"/>
            <w:shd w:val="clear" w:color="auto" w:fill="F2F2F2" w:themeFill="background1" w:themeFillShade="F2"/>
            <w:vAlign w:val="center"/>
          </w:tcPr>
          <w:p w14:paraId="45B35999" w14:textId="77777777" w:rsidR="008466B1" w:rsidRDefault="008466B1" w:rsidP="00406EE4">
            <w:pPr>
              <w:pStyle w:val="Odlomakpopisa"/>
              <w:numPr>
                <w:ilvl w:val="0"/>
                <w:numId w:val="4"/>
              </w:numPr>
              <w:rPr>
                <w:b/>
              </w:rPr>
            </w:pPr>
            <w:r w:rsidRPr="00F1302D">
              <w:rPr>
                <w:b/>
              </w:rPr>
              <w:t>Ostvarena priznanja, nagrade i sl.</w:t>
            </w:r>
          </w:p>
          <w:p w14:paraId="0C811B00" w14:textId="77777777" w:rsidR="008466B1" w:rsidRPr="00F1302D" w:rsidRDefault="008466B1" w:rsidP="00F1302D">
            <w:pPr>
              <w:pStyle w:val="Odlomakpopisa"/>
              <w:ind w:left="360"/>
              <w:rPr>
                <w:i/>
                <w:sz w:val="16"/>
                <w:szCs w:val="16"/>
              </w:rPr>
            </w:pPr>
            <w:r w:rsidRPr="00F1302D">
              <w:rPr>
                <w:i/>
                <w:sz w:val="16"/>
                <w:szCs w:val="16"/>
              </w:rPr>
              <w:t xml:space="preserve">(u posljednje </w:t>
            </w:r>
            <w:r w:rsidR="00703487">
              <w:rPr>
                <w:i/>
                <w:sz w:val="16"/>
                <w:szCs w:val="16"/>
              </w:rPr>
              <w:t>tri</w:t>
            </w:r>
            <w:r w:rsidRPr="00F1302D">
              <w:rPr>
                <w:i/>
                <w:sz w:val="16"/>
                <w:szCs w:val="16"/>
              </w:rPr>
              <w:t xml:space="preserve"> godine) </w:t>
            </w:r>
          </w:p>
        </w:tc>
        <w:tc>
          <w:tcPr>
            <w:tcW w:w="4931" w:type="dxa"/>
            <w:gridSpan w:val="3"/>
            <w:shd w:val="clear" w:color="auto" w:fill="F2F2F2" w:themeFill="background1" w:themeFillShade="F2"/>
            <w:vAlign w:val="center"/>
          </w:tcPr>
          <w:p w14:paraId="4FF58F5D" w14:textId="77777777" w:rsidR="008466B1" w:rsidRPr="0033010C" w:rsidRDefault="008466B1" w:rsidP="005B466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33010C">
              <w:rPr>
                <w:i/>
                <w:sz w:val="16"/>
                <w:szCs w:val="16"/>
              </w:rPr>
              <w:t>navesti ime priznanja nagrade i sl.</w:t>
            </w:r>
            <w:r>
              <w:rPr>
                <w:i/>
                <w:sz w:val="16"/>
                <w:szCs w:val="16"/>
              </w:rPr>
              <w:t>)</w:t>
            </w:r>
            <w:r w:rsidRPr="0033010C">
              <w:rPr>
                <w:i/>
                <w:sz w:val="16"/>
                <w:szCs w:val="16"/>
              </w:rPr>
              <w:t xml:space="preserve"> </w:t>
            </w:r>
          </w:p>
        </w:tc>
      </w:tr>
      <w:tr w:rsidR="008466B1" w14:paraId="1F939DC5" w14:textId="77777777" w:rsidTr="001015FF">
        <w:tblPrEx>
          <w:shd w:val="clear" w:color="auto" w:fill="auto"/>
        </w:tblPrEx>
        <w:tc>
          <w:tcPr>
            <w:tcW w:w="4924" w:type="dxa"/>
            <w:gridSpan w:val="2"/>
            <w:shd w:val="clear" w:color="auto" w:fill="F2F2F2" w:themeFill="background1" w:themeFillShade="F2"/>
          </w:tcPr>
          <w:p w14:paraId="314135DC" w14:textId="77777777" w:rsidR="008466B1" w:rsidRPr="00F1302D" w:rsidRDefault="008466B1" w:rsidP="005B4664"/>
        </w:tc>
        <w:tc>
          <w:tcPr>
            <w:tcW w:w="4931" w:type="dxa"/>
            <w:gridSpan w:val="3"/>
          </w:tcPr>
          <w:p w14:paraId="2DBBFADC" w14:textId="77777777" w:rsidR="008466B1" w:rsidRPr="0070145B" w:rsidRDefault="008466B1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20" w:name="Tekst28"/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  <w:bookmarkEnd w:id="20"/>
          </w:p>
        </w:tc>
      </w:tr>
      <w:tr w:rsidR="008466B1" w14:paraId="61DFB643" w14:textId="77777777" w:rsidTr="001015FF">
        <w:tblPrEx>
          <w:shd w:val="clear" w:color="auto" w:fill="auto"/>
        </w:tblPrEx>
        <w:tc>
          <w:tcPr>
            <w:tcW w:w="4924" w:type="dxa"/>
            <w:gridSpan w:val="2"/>
            <w:shd w:val="clear" w:color="auto" w:fill="F2F2F2" w:themeFill="background1" w:themeFillShade="F2"/>
          </w:tcPr>
          <w:p w14:paraId="7D184BDB" w14:textId="77777777" w:rsidR="008466B1" w:rsidRPr="00F1302D" w:rsidRDefault="008466B1" w:rsidP="005B4664"/>
        </w:tc>
        <w:tc>
          <w:tcPr>
            <w:tcW w:w="4931" w:type="dxa"/>
            <w:gridSpan w:val="3"/>
          </w:tcPr>
          <w:p w14:paraId="282300BA" w14:textId="77777777" w:rsidR="008466B1" w:rsidRPr="0070145B" w:rsidRDefault="008466B1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21" w:name="Tekst29"/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  <w:bookmarkEnd w:id="21"/>
          </w:p>
        </w:tc>
      </w:tr>
      <w:tr w:rsidR="008466B1" w14:paraId="3B6BBA23" w14:textId="77777777" w:rsidTr="001015FF">
        <w:tblPrEx>
          <w:shd w:val="clear" w:color="auto" w:fill="auto"/>
        </w:tblPrEx>
        <w:trPr>
          <w:trHeight w:val="454"/>
        </w:trPr>
        <w:tc>
          <w:tcPr>
            <w:tcW w:w="818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60083F" w14:textId="77777777" w:rsidR="008466B1" w:rsidRPr="00F1302D" w:rsidRDefault="008466B1" w:rsidP="00406EE4">
            <w:pPr>
              <w:pStyle w:val="Odlomakpopisa"/>
              <w:numPr>
                <w:ilvl w:val="0"/>
                <w:numId w:val="4"/>
              </w:numPr>
              <w:rPr>
                <w:b/>
              </w:rPr>
            </w:pPr>
            <w:r w:rsidRPr="00F1302D">
              <w:rPr>
                <w:b/>
              </w:rPr>
              <w:t xml:space="preserve">Provedene projektne aktivnosti </w:t>
            </w:r>
          </w:p>
        </w:tc>
        <w:tc>
          <w:tcPr>
            <w:tcW w:w="1666" w:type="dxa"/>
            <w:shd w:val="clear" w:color="auto" w:fill="F2F2F2" w:themeFill="background1" w:themeFillShade="F2"/>
            <w:vAlign w:val="center"/>
          </w:tcPr>
          <w:p w14:paraId="252945E9" w14:textId="77777777" w:rsidR="008466B1" w:rsidRPr="00406EE4" w:rsidRDefault="008466B1" w:rsidP="00406EE4">
            <w:pPr>
              <w:jc w:val="center"/>
              <w:rPr>
                <w:i/>
                <w:sz w:val="18"/>
                <w:szCs w:val="18"/>
              </w:rPr>
            </w:pPr>
            <w:r w:rsidRPr="00406EE4">
              <w:rPr>
                <w:i/>
                <w:sz w:val="18"/>
                <w:szCs w:val="18"/>
              </w:rPr>
              <w:t>(upisati broj)</w:t>
            </w:r>
          </w:p>
        </w:tc>
      </w:tr>
      <w:tr w:rsidR="008466B1" w14:paraId="206F6B40" w14:textId="77777777" w:rsidTr="001015FF">
        <w:tblPrEx>
          <w:shd w:val="clear" w:color="auto" w:fill="auto"/>
        </w:tblPrEx>
        <w:tc>
          <w:tcPr>
            <w:tcW w:w="8189" w:type="dxa"/>
            <w:gridSpan w:val="4"/>
            <w:shd w:val="clear" w:color="auto" w:fill="F2F2F2" w:themeFill="background1" w:themeFillShade="F2"/>
          </w:tcPr>
          <w:p w14:paraId="2ED096ED" w14:textId="77777777" w:rsidR="008466B1" w:rsidRDefault="00C86D26" w:rsidP="005B4664">
            <w:r>
              <w:t xml:space="preserve">Sudjelovanje u aktivnostima koje organizira Grad Kutina (navesti </w:t>
            </w:r>
            <w:r w:rsidR="001F7E77">
              <w:t>javne događaje</w:t>
            </w:r>
            <w:r>
              <w:t>):</w:t>
            </w:r>
          </w:p>
          <w:p w14:paraId="133ABD25" w14:textId="77777777" w:rsidR="00C86D26" w:rsidRPr="00406EE4" w:rsidRDefault="00C86D26" w:rsidP="005B4664"/>
        </w:tc>
        <w:tc>
          <w:tcPr>
            <w:tcW w:w="1666" w:type="dxa"/>
            <w:vAlign w:val="center"/>
          </w:tcPr>
          <w:p w14:paraId="4F76ED03" w14:textId="77777777" w:rsidR="008466B1" w:rsidRPr="0070145B" w:rsidRDefault="008466B1" w:rsidP="005B4664">
            <w:r w:rsidRPr="0070145B"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22" w:name="Tekst32"/>
            <w:r w:rsidRPr="0070145B">
              <w:instrText xml:space="preserve"> FORMTEXT </w:instrText>
            </w:r>
            <w:r w:rsidRPr="0070145B">
              <w:fldChar w:fldCharType="separate"/>
            </w:r>
            <w:r w:rsidRPr="0070145B">
              <w:t> </w:t>
            </w:r>
            <w:r w:rsidRPr="0070145B">
              <w:t> </w:t>
            </w:r>
            <w:r w:rsidRPr="0070145B">
              <w:t> </w:t>
            </w:r>
            <w:r w:rsidRPr="0070145B">
              <w:t> </w:t>
            </w:r>
            <w:r w:rsidRPr="0070145B">
              <w:t> </w:t>
            </w:r>
            <w:r w:rsidRPr="0070145B">
              <w:fldChar w:fldCharType="end"/>
            </w:r>
            <w:bookmarkEnd w:id="22"/>
          </w:p>
        </w:tc>
      </w:tr>
      <w:tr w:rsidR="008466B1" w14:paraId="48A50333" w14:textId="77777777" w:rsidTr="001015FF">
        <w:tblPrEx>
          <w:shd w:val="clear" w:color="auto" w:fill="auto"/>
        </w:tblPrEx>
        <w:tc>
          <w:tcPr>
            <w:tcW w:w="8189" w:type="dxa"/>
            <w:gridSpan w:val="4"/>
            <w:shd w:val="clear" w:color="auto" w:fill="F2F2F2" w:themeFill="background1" w:themeFillShade="F2"/>
          </w:tcPr>
          <w:p w14:paraId="6D7243F3" w14:textId="77777777" w:rsidR="008466B1" w:rsidRDefault="00C86D26" w:rsidP="005B4664">
            <w:r>
              <w:t xml:space="preserve">Aktivnosti koje organizira udruga u vlastitioj organizaciji (navesti </w:t>
            </w:r>
            <w:r w:rsidR="001F7E77">
              <w:t>javne događaje</w:t>
            </w:r>
            <w:r>
              <w:t>):</w:t>
            </w:r>
          </w:p>
          <w:p w14:paraId="53A5A8FA" w14:textId="77777777" w:rsidR="00C86D26" w:rsidRPr="00406EE4" w:rsidRDefault="00C86D26" w:rsidP="005B4664"/>
        </w:tc>
        <w:tc>
          <w:tcPr>
            <w:tcW w:w="1666" w:type="dxa"/>
            <w:vAlign w:val="center"/>
          </w:tcPr>
          <w:p w14:paraId="155067A6" w14:textId="77777777" w:rsidR="008466B1" w:rsidRPr="0070145B" w:rsidRDefault="008466B1" w:rsidP="005B4664">
            <w:r w:rsidRPr="0070145B"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23" w:name="Tekst33"/>
            <w:r w:rsidRPr="0070145B">
              <w:instrText xml:space="preserve"> FORMTEXT </w:instrText>
            </w:r>
            <w:r w:rsidRPr="0070145B">
              <w:fldChar w:fldCharType="separate"/>
            </w:r>
            <w:r w:rsidRPr="0070145B">
              <w:t> </w:t>
            </w:r>
            <w:r w:rsidRPr="0070145B">
              <w:t> </w:t>
            </w:r>
            <w:r w:rsidRPr="0070145B">
              <w:t> </w:t>
            </w:r>
            <w:r w:rsidRPr="0070145B">
              <w:t> </w:t>
            </w:r>
            <w:r w:rsidRPr="0070145B">
              <w:t> </w:t>
            </w:r>
            <w:r w:rsidRPr="0070145B">
              <w:fldChar w:fldCharType="end"/>
            </w:r>
            <w:bookmarkEnd w:id="23"/>
          </w:p>
        </w:tc>
      </w:tr>
    </w:tbl>
    <w:p w14:paraId="7D78A8B2" w14:textId="77777777" w:rsidR="0029023E" w:rsidRDefault="0029023E">
      <w:pPr>
        <w:rPr>
          <w:rFonts w:ascii="Calibri" w:hAnsi="Calibri"/>
          <w:b/>
          <w:sz w:val="28"/>
          <w:szCs w:val="28"/>
          <w:lang w:val="en-GB"/>
        </w:rPr>
      </w:pPr>
      <w:r>
        <w:rPr>
          <w:rFonts w:ascii="Calibri" w:hAnsi="Calibri"/>
          <w:b/>
          <w:sz w:val="28"/>
          <w:szCs w:val="28"/>
          <w:lang w:val="en-GB"/>
        </w:rPr>
        <w:br w:type="page"/>
      </w:r>
    </w:p>
    <w:p w14:paraId="18ECA775" w14:textId="77777777" w:rsidR="0022589D" w:rsidRDefault="0022589D" w:rsidP="0026767A">
      <w:pPr>
        <w:spacing w:after="0" w:line="240" w:lineRule="auto"/>
        <w:rPr>
          <w:b/>
        </w:rPr>
      </w:pPr>
    </w:p>
    <w:p w14:paraId="49E0F178" w14:textId="77777777" w:rsidR="000431CD" w:rsidRDefault="00560F9A" w:rsidP="0026767A">
      <w:pPr>
        <w:spacing w:after="0" w:line="240" w:lineRule="auto"/>
        <w:rPr>
          <w:b/>
        </w:rPr>
      </w:pPr>
      <w:r w:rsidRPr="0081374C">
        <w:rPr>
          <w:b/>
          <w:u w:val="single"/>
        </w:rPr>
        <w:t>UZ</w:t>
      </w:r>
      <w:r w:rsidR="00200988" w:rsidRPr="0081374C">
        <w:rPr>
          <w:b/>
          <w:u w:val="single"/>
        </w:rPr>
        <w:t xml:space="preserve"> OBRAZAC</w:t>
      </w:r>
      <w:r w:rsidRPr="0081374C">
        <w:rPr>
          <w:b/>
          <w:u w:val="single"/>
        </w:rPr>
        <w:t xml:space="preserve"> PRIJAV</w:t>
      </w:r>
      <w:r w:rsidR="00200988" w:rsidRPr="0081374C">
        <w:rPr>
          <w:b/>
          <w:u w:val="single"/>
        </w:rPr>
        <w:t>E</w:t>
      </w:r>
      <w:r w:rsidRPr="0081374C">
        <w:rPr>
          <w:b/>
          <w:u w:val="single"/>
        </w:rPr>
        <w:t xml:space="preserve"> JE OBVEZNO</w:t>
      </w:r>
      <w:r w:rsidR="0029023E" w:rsidRPr="0081374C">
        <w:rPr>
          <w:b/>
          <w:u w:val="single"/>
        </w:rPr>
        <w:t xml:space="preserve"> </w:t>
      </w:r>
      <w:r w:rsidRPr="0081374C">
        <w:rPr>
          <w:b/>
          <w:u w:val="single"/>
        </w:rPr>
        <w:t>PRILOŽITI SLJEDEĆE DOKUMENTE</w:t>
      </w:r>
      <w:r w:rsidR="0029023E" w:rsidRPr="0029023E">
        <w:rPr>
          <w:b/>
        </w:rPr>
        <w:t xml:space="preserve">: </w:t>
      </w:r>
    </w:p>
    <w:p w14:paraId="559C6AC0" w14:textId="77777777" w:rsidR="0081374C" w:rsidRDefault="0081374C" w:rsidP="0026767A">
      <w:pPr>
        <w:spacing w:after="0" w:line="240" w:lineRule="auto"/>
        <w:rPr>
          <w:rFonts w:ascii="Calibri" w:hAnsi="Calibri"/>
          <w:b/>
          <w:sz w:val="28"/>
          <w:szCs w:val="28"/>
          <w:lang w:val="en-GB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023E" w14:paraId="69124D38" w14:textId="77777777" w:rsidTr="0081374C">
        <w:trPr>
          <w:trHeight w:val="10306"/>
        </w:trPr>
        <w:tc>
          <w:tcPr>
            <w:tcW w:w="9854" w:type="dxa"/>
          </w:tcPr>
          <w:p w14:paraId="6CB81FA3" w14:textId="77777777" w:rsidR="0029023E" w:rsidRPr="00560F9A" w:rsidRDefault="0029023E" w:rsidP="00326534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000000"/>
                <w:lang w:eastAsia="hr-HR"/>
              </w:rPr>
            </w:pP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Izvadak iz matičnog registra u koji je prijavitelj upisan </w:t>
            </w:r>
            <w:r w:rsidRPr="00560F9A">
              <w:rPr>
                <w:rFonts w:eastAsiaTheme="minorEastAsia" w:cs="Cambria Math"/>
                <w:noProof w:val="0"/>
                <w:color w:val="000000"/>
                <w:lang w:eastAsia="hr-HR"/>
              </w:rPr>
              <w:t>‐</w:t>
            </w: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ispis internetske stranice (registar udruga, registar sportskih organizacija, registar umjetničkih organizacija i slično ovisno o području djelovanja prijavitelja)</w:t>
            </w:r>
          </w:p>
          <w:p w14:paraId="6EA2B2E3" w14:textId="77777777" w:rsidR="0029023E" w:rsidRPr="00560F9A" w:rsidRDefault="0029023E" w:rsidP="00326534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lang w:eastAsia="hr-HR"/>
              </w:rPr>
            </w:pPr>
            <w:r w:rsidRPr="00560F9A">
              <w:rPr>
                <w:rFonts w:eastAsiaTheme="minorEastAsia" w:cs="Times New Roman"/>
                <w:noProof w:val="0"/>
                <w:lang w:eastAsia="hr-HR"/>
              </w:rPr>
              <w:t>Dokaz o upisu u Registar neprofitnih organizacija (ispis internetske stranice RNO</w:t>
            </w:r>
            <w:r w:rsidRPr="00560F9A">
              <w:rPr>
                <w:rFonts w:eastAsiaTheme="minorEastAsia" w:cs="Cambria Math"/>
                <w:noProof w:val="0"/>
                <w:lang w:eastAsia="hr-HR"/>
              </w:rPr>
              <w:t>‐</w:t>
            </w:r>
            <w:r w:rsidRPr="00560F9A">
              <w:rPr>
                <w:rFonts w:eastAsiaTheme="minorEastAsia" w:cs="Times New Roman"/>
                <w:noProof w:val="0"/>
                <w:lang w:eastAsia="hr-HR"/>
              </w:rPr>
              <w:t>a)</w:t>
            </w:r>
          </w:p>
          <w:p w14:paraId="72B5A646" w14:textId="77777777" w:rsidR="0029023E" w:rsidRPr="00560F9A" w:rsidRDefault="0029023E" w:rsidP="00326534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lang w:eastAsia="hr-HR"/>
              </w:rPr>
            </w:pPr>
            <w:r w:rsidRPr="00560F9A">
              <w:rPr>
                <w:rFonts w:eastAsiaTheme="minorEastAsia" w:cs="Times New Roman"/>
                <w:noProof w:val="0"/>
                <w:lang w:eastAsia="hr-HR"/>
              </w:rPr>
              <w:t>Preslika važećeg statuta prijavitelja</w:t>
            </w:r>
          </w:p>
          <w:p w14:paraId="3DB8B65A" w14:textId="77777777" w:rsidR="001F7E77" w:rsidRPr="00560F9A" w:rsidRDefault="001F7E77" w:rsidP="00326534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000000"/>
                <w:lang w:eastAsia="hr-HR"/>
              </w:rPr>
            </w:pP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Potvrda Grada Kutine da je udruga</w:t>
            </w:r>
            <w:r w:rsidR="0029023E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 podmirila sve dospjele financijske obveze prema Gradu </w:t>
            </w:r>
            <w:r w:rsidR="0022589D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Kutini</w:t>
            </w: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, ne starija od 30 dana od dana objave javnog natječaja</w:t>
            </w:r>
            <w:r w:rsidR="00FC0014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 </w:t>
            </w:r>
            <w:r w:rsidR="00FC0014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(u izvorniku ili ovjerenoj preslici)</w:t>
            </w:r>
          </w:p>
          <w:p w14:paraId="72387C53" w14:textId="77777777" w:rsidR="0029023E" w:rsidRPr="00560F9A" w:rsidRDefault="0029023E" w:rsidP="00326534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000000"/>
                <w:lang w:eastAsia="hr-HR"/>
              </w:rPr>
            </w:pP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Potvrda Porezne uprave o </w:t>
            </w:r>
            <w:r w:rsidR="001F7E77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podmirenju dospjelih davanja </w:t>
            </w: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o kojima službenu evidenciju vodi porezna uprava, ne stariju od 30 dana od </w:t>
            </w:r>
            <w:r w:rsidR="000D2BAC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dana </w:t>
            </w: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objave javnog natječaja (u izvorniku ili ovjerenoj preslici)</w:t>
            </w:r>
          </w:p>
          <w:p w14:paraId="7C066FFD" w14:textId="77777777" w:rsidR="0029023E" w:rsidRPr="00FC0014" w:rsidRDefault="001F7E77" w:rsidP="00326534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lang w:eastAsia="hr-HR"/>
              </w:rPr>
            </w:pPr>
            <w:r w:rsidRPr="00FC0014">
              <w:rPr>
                <w:rFonts w:eastAsiaTheme="minorEastAsia" w:cs="Times New Roman"/>
                <w:noProof w:val="0"/>
                <w:lang w:eastAsia="hr-HR"/>
              </w:rPr>
              <w:t>Izjava o nekažn</w:t>
            </w:r>
            <w:r w:rsidR="00DB5C21" w:rsidRPr="00FC0014">
              <w:rPr>
                <w:rFonts w:eastAsiaTheme="minorEastAsia" w:cs="Times New Roman"/>
                <w:noProof w:val="0"/>
                <w:lang w:eastAsia="hr-HR"/>
              </w:rPr>
              <w:t>j</w:t>
            </w:r>
            <w:r w:rsidRPr="00FC0014">
              <w:rPr>
                <w:rFonts w:eastAsiaTheme="minorEastAsia" w:cs="Times New Roman"/>
                <w:noProof w:val="0"/>
                <w:lang w:eastAsia="hr-HR"/>
              </w:rPr>
              <w:t>avanju-OBRAZAC</w:t>
            </w:r>
          </w:p>
          <w:p w14:paraId="1E033639" w14:textId="77777777" w:rsidR="001F7E77" w:rsidRPr="00560F9A" w:rsidRDefault="0029023E" w:rsidP="00326534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000000"/>
                <w:lang w:eastAsia="hr-HR"/>
              </w:rPr>
            </w:pP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Ukoliko prijavitelj namjerava prostor koristiti u suradnji/partnerstvu sa drugom/drugim udrugom/udrugama, mora dostaviti </w:t>
            </w:r>
            <w:r w:rsidR="001F7E77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 I</w:t>
            </w: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zjav</w:t>
            </w:r>
            <w:r w:rsidR="001F7E77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u</w:t>
            </w: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 o postojanju partnerskog odnosa</w:t>
            </w:r>
            <w:r w:rsidR="001F7E77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 -OBRAZAC</w:t>
            </w: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 </w:t>
            </w:r>
          </w:p>
          <w:p w14:paraId="7C43DF2D" w14:textId="77777777" w:rsidR="0029023E" w:rsidRPr="00560F9A" w:rsidRDefault="0029023E" w:rsidP="00326534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000000"/>
                <w:lang w:eastAsia="hr-HR"/>
              </w:rPr>
            </w:pP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Popis i opis aktivnosti koje će se provoditi u prostoru, za provođenje kojih je prijavitelj registriran i koje su u okviru oglašene namjene</w:t>
            </w:r>
            <w:r w:rsidRPr="00560F9A">
              <w:rPr>
                <w:rFonts w:eastAsiaTheme="minorEastAsia" w:cs="Cambria Math"/>
                <w:noProof w:val="0"/>
                <w:color w:val="000000"/>
                <w:lang w:eastAsia="hr-HR"/>
              </w:rPr>
              <w:t>‐</w:t>
            </w: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područja aktivnosti za prostor za koji je prijava na natječaj</w:t>
            </w:r>
          </w:p>
          <w:p w14:paraId="52D5C392" w14:textId="77777777" w:rsidR="001F7E77" w:rsidRPr="00560F9A" w:rsidRDefault="001F7E77" w:rsidP="00326534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000000"/>
                <w:lang w:eastAsia="hr-HR"/>
              </w:rPr>
            </w:pP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U dijelu</w:t>
            </w:r>
            <w:r w:rsidR="0029023E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 III. Mjerila pod toč</w:t>
            </w: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.</w:t>
            </w:r>
            <w:r w:rsidR="0029023E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 1</w:t>
            </w: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. i 2. </w:t>
            </w:r>
            <w:r w:rsidR="0029023E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potrebno je dostaviti dokaz o </w:t>
            </w:r>
            <w:r w:rsidR="00FC0014">
              <w:rPr>
                <w:rFonts w:eastAsiaTheme="minorEastAsia" w:cs="Times New Roman"/>
                <w:noProof w:val="0"/>
                <w:color w:val="000000"/>
                <w:lang w:eastAsia="hr-HR"/>
              </w:rPr>
              <w:t>volonterima,</w:t>
            </w:r>
            <w:r w:rsidR="0029023E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 zaposleni</w:t>
            </w:r>
            <w:r w:rsidR="00FC0014">
              <w:rPr>
                <w:rFonts w:eastAsiaTheme="minorEastAsia" w:cs="Times New Roman"/>
                <w:noProof w:val="0"/>
                <w:color w:val="000000"/>
                <w:lang w:eastAsia="hr-HR"/>
              </w:rPr>
              <w:t>m</w:t>
            </w:r>
            <w:r w:rsidR="0029023E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 osob</w:t>
            </w:r>
            <w:r w:rsidR="00FC0014">
              <w:rPr>
                <w:rFonts w:eastAsiaTheme="minorEastAsia" w:cs="Times New Roman"/>
                <w:noProof w:val="0"/>
                <w:color w:val="000000"/>
                <w:lang w:eastAsia="hr-HR"/>
              </w:rPr>
              <w:t>ama</w:t>
            </w:r>
            <w:r w:rsidR="0029023E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, Izvod iz matične knjige radnika (evidencija o zaposlenim radnicima), ako udruga zapošljava radnike na temelju ugovora o radu ili ugovora o djelu</w:t>
            </w:r>
          </w:p>
          <w:p w14:paraId="6DBCAC8D" w14:textId="77777777" w:rsidR="00703487" w:rsidRPr="00560F9A" w:rsidRDefault="001F7E77" w:rsidP="00326534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000000"/>
                <w:lang w:eastAsia="hr-HR"/>
              </w:rPr>
            </w:pP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U dijelu</w:t>
            </w:r>
            <w:r w:rsidR="0029023E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 III. Mjerila pod točkom </w:t>
            </w: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3</w:t>
            </w:r>
            <w:r w:rsidR="0029023E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. potrebno je navesti broj ostvarenih financijskih potpora (ne iznos) u p</w:t>
            </w: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rethodne </w:t>
            </w:r>
            <w:r w:rsidR="004B3F96">
              <w:rPr>
                <w:rFonts w:eastAsiaTheme="minorEastAsia" w:cs="Times New Roman"/>
                <w:noProof w:val="0"/>
                <w:color w:val="000000"/>
                <w:lang w:eastAsia="hr-HR"/>
              </w:rPr>
              <w:t>3</w:t>
            </w: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 </w:t>
            </w:r>
            <w:r w:rsidR="0029023E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godin</w:t>
            </w: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e</w:t>
            </w:r>
            <w:r w:rsidR="0029023E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, a kao dokaz priložiti </w:t>
            </w:r>
            <w:bookmarkStart w:id="24" w:name="_Hlk1393480"/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Izjavu o </w:t>
            </w:r>
            <w:r w:rsidR="00703487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financiranim projektima iz javnih izvora</w:t>
            </w:r>
            <w:bookmarkEnd w:id="24"/>
            <w:r w:rsidR="00703487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- OBRAZAC</w:t>
            </w:r>
          </w:p>
          <w:p w14:paraId="7A34885E" w14:textId="77777777" w:rsidR="0029023E" w:rsidRPr="00560F9A" w:rsidRDefault="00703487" w:rsidP="00703487">
            <w:pPr>
              <w:pStyle w:val="Odlomakpopisa"/>
              <w:ind w:left="360"/>
              <w:jc w:val="both"/>
              <w:rPr>
                <w:rFonts w:eastAsiaTheme="minorEastAsia" w:cs="Times New Roman"/>
                <w:noProof w:val="0"/>
                <w:color w:val="000000"/>
                <w:lang w:eastAsia="hr-HR"/>
              </w:rPr>
            </w:pP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(</w:t>
            </w:r>
            <w:bookmarkStart w:id="25" w:name="_Hlk1394083"/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u svrhu dokazivanja </w:t>
            </w:r>
            <w:r w:rsidR="00E35CB9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može se </w:t>
            </w: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zahtijevati </w:t>
            </w:r>
            <w:r w:rsidR="00E35CB9">
              <w:rPr>
                <w:rFonts w:eastAsiaTheme="minorEastAsia" w:cs="Times New Roman"/>
                <w:noProof w:val="0"/>
                <w:color w:val="000000"/>
                <w:lang w:eastAsia="hr-HR"/>
              </w:rPr>
              <w:t>naknadno dostavljanje</w:t>
            </w: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 </w:t>
            </w:r>
            <w:r w:rsidR="0029023E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preslik</w:t>
            </w: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e</w:t>
            </w:r>
            <w:r w:rsidR="0029023E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 ugovora ili odluke financiranju projekata ili programa prijavitelja kada se oni financiraju iz državnog, gradskog proračuna i/ili drugih javnih izvora (EU,poslovni sektor ili drugi inozemni javni ili privatni donor</w:t>
            </w:r>
            <w:r w:rsidR="00B0668B">
              <w:rPr>
                <w:rFonts w:eastAsiaTheme="minorEastAsia" w:cs="Times New Roman"/>
                <w:noProof w:val="0"/>
                <w:color w:val="000000"/>
                <w:lang w:eastAsia="hr-HR"/>
              </w:rPr>
              <w:t>)</w:t>
            </w:r>
            <w:r w:rsidR="00E35CB9">
              <w:rPr>
                <w:rFonts w:eastAsiaTheme="minorEastAsia" w:cs="Times New Roman"/>
                <w:noProof w:val="0"/>
                <w:color w:val="000000"/>
                <w:lang w:eastAsia="hr-HR"/>
              </w:rPr>
              <w:t>-</w:t>
            </w:r>
            <w:r w:rsidR="00B0668B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dostaviti </w:t>
            </w:r>
            <w:r w:rsidR="00E35CB9">
              <w:rPr>
                <w:rFonts w:eastAsiaTheme="minorEastAsia" w:cs="Times New Roman"/>
                <w:noProof w:val="0"/>
                <w:color w:val="000000"/>
                <w:lang w:eastAsia="hr-HR"/>
              </w:rPr>
              <w:t>samo na zahtjev Grada</w:t>
            </w:r>
          </w:p>
          <w:bookmarkEnd w:id="25"/>
          <w:p w14:paraId="4C6074C2" w14:textId="77777777" w:rsidR="0029023E" w:rsidRPr="00560F9A" w:rsidRDefault="00703487" w:rsidP="00326534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000000"/>
                <w:lang w:eastAsia="hr-HR"/>
              </w:rPr>
            </w:pP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U dijelu III. Mjerila pod točkom 4. potrebno je navesti </w:t>
            </w:r>
            <w:r w:rsidR="0029023E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ostvarena priznanja, nagrade, pokroviteljstva i slično, u </w:t>
            </w: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prethodne 3 godine</w:t>
            </w:r>
            <w:r w:rsidR="0029023E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 </w:t>
            </w: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i </w:t>
            </w:r>
            <w:r w:rsidR="0029023E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dostaviti dokaz o istome</w:t>
            </w:r>
            <w:r w:rsidR="0029023E" w:rsidRPr="00560F9A">
              <w:rPr>
                <w:rFonts w:eastAsiaTheme="minorEastAsia" w:cs="Cambria Math"/>
                <w:noProof w:val="0"/>
                <w:color w:val="000000"/>
                <w:lang w:eastAsia="hr-HR"/>
              </w:rPr>
              <w:t>‐</w:t>
            </w:r>
            <w:r w:rsidR="0029023E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presliku nagrade, priznanja</w:t>
            </w:r>
          </w:p>
          <w:p w14:paraId="2B6C24FF" w14:textId="77777777" w:rsidR="0029023E" w:rsidRPr="00560F9A" w:rsidRDefault="00703487" w:rsidP="00326534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000000"/>
                <w:lang w:eastAsia="hr-HR"/>
              </w:rPr>
            </w:pP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U dijelu III. Mjerila pod točkom 5</w:t>
            </w:r>
            <w:r w:rsidR="0029023E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. potrebno je navesti </w:t>
            </w: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projektne aktivnosti i priložiti kao dokaz potvrdu nadležnog Upravnog odjela Grada Kutine o sudjelovanju u aktivnostima koje organizira Grad Kutina ili priložiti drugi dokaz o </w:t>
            </w:r>
            <w:r w:rsidR="00A9344A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samostalnoj </w:t>
            </w: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organizaciji aktivnosti </w:t>
            </w:r>
          </w:p>
          <w:p w14:paraId="6ED42167" w14:textId="77777777" w:rsidR="00326534" w:rsidRPr="00560F9A" w:rsidRDefault="00326534" w:rsidP="00326534">
            <w:pPr>
              <w:pStyle w:val="Odlomakpopisa"/>
              <w:widowControl w:val="0"/>
              <w:numPr>
                <w:ilvl w:val="0"/>
                <w:numId w:val="8"/>
              </w:numPr>
              <w:tabs>
                <w:tab w:val="left" w:pos="993"/>
                <w:tab w:val="left" w:pos="3100"/>
                <w:tab w:val="left" w:pos="4100"/>
                <w:tab w:val="left" w:pos="4560"/>
                <w:tab w:val="left" w:pos="5780"/>
                <w:tab w:val="left" w:pos="6680"/>
                <w:tab w:val="left" w:pos="7220"/>
                <w:tab w:val="left" w:pos="8420"/>
              </w:tabs>
              <w:autoSpaceDE w:val="0"/>
              <w:autoSpaceDN w:val="0"/>
              <w:adjustRightInd w:val="0"/>
              <w:spacing w:line="231" w:lineRule="exact"/>
              <w:ind w:right="-20"/>
              <w:jc w:val="both"/>
              <w:rPr>
                <w:rFonts w:eastAsiaTheme="minorEastAsia" w:cs="Times New Roman"/>
                <w:noProof w:val="0"/>
                <w:color w:val="000000"/>
                <w:lang w:eastAsia="hr-HR"/>
              </w:rPr>
            </w:pP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presliku  financijskog izvješća  za prethodnu  godinu  (za  obveznike dvojnog knjigovodstva)  odnosno presliku  knjige prihoda i rashoda  (za obveznike  jednostavnog knjigovodstva);</w:t>
            </w:r>
          </w:p>
          <w:p w14:paraId="5B12534B" w14:textId="77777777" w:rsidR="0029023E" w:rsidRPr="0029023E" w:rsidRDefault="0029023E" w:rsidP="00326534">
            <w:pPr>
              <w:pStyle w:val="Odlomakpopisa"/>
              <w:ind w:left="36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7E294989" w14:textId="77777777" w:rsidR="0029023E" w:rsidRDefault="0029023E" w:rsidP="00A02260">
      <w:pPr>
        <w:jc w:val="center"/>
        <w:rPr>
          <w:rFonts w:ascii="Calibri" w:hAnsi="Calibri"/>
          <w:b/>
          <w:sz w:val="28"/>
          <w:szCs w:val="28"/>
          <w:lang w:val="en-GB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51"/>
        <w:gridCol w:w="3402"/>
      </w:tblGrid>
      <w:tr w:rsidR="0026767A" w:rsidRPr="007619F5" w14:paraId="57E0A911" w14:textId="77777777" w:rsidTr="0026767A">
        <w:trPr>
          <w:trHeight w:val="51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71810" w14:textId="77777777" w:rsidR="0026767A" w:rsidRPr="007619F5" w:rsidRDefault="0026767A" w:rsidP="0026767A">
            <w:pPr>
              <w:rPr>
                <w:rFonts w:eastAsiaTheme="minorEastAsia" w:cstheme="minorHAnsi"/>
                <w:b/>
                <w:noProof w:val="0"/>
                <w:color w:val="000000"/>
                <w:sz w:val="24"/>
                <w:szCs w:val="24"/>
                <w:lang w:eastAsia="hr-HR"/>
              </w:rPr>
            </w:pPr>
            <w:r w:rsidRPr="007619F5">
              <w:rPr>
                <w:rFonts w:eastAsiaTheme="minorEastAsia" w:cstheme="minorHAnsi"/>
                <w:b/>
                <w:noProof w:val="0"/>
                <w:color w:val="000000"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62EB10" w14:textId="77777777" w:rsidR="0026767A" w:rsidRPr="007619F5" w:rsidRDefault="007619F5" w:rsidP="0026767A">
            <w:pPr>
              <w:rPr>
                <w:rFonts w:eastAsiaTheme="minorEastAsia" w:cstheme="minorHAnsi"/>
                <w:noProof w:val="0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Theme="minorEastAsia" w:cstheme="minorHAnsi"/>
                <w:noProof w:val="0"/>
                <w:color w:val="000000"/>
                <w:sz w:val="24"/>
                <w:szCs w:val="24"/>
                <w:lang w:eastAsia="hr-HR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26" w:name="Tekst41"/>
            <w:r>
              <w:rPr>
                <w:rFonts w:eastAsiaTheme="minorEastAsia" w:cstheme="minorHAnsi"/>
                <w:noProof w:val="0"/>
                <w:color w:val="000000"/>
                <w:sz w:val="24"/>
                <w:szCs w:val="24"/>
                <w:lang w:eastAsia="hr-HR"/>
              </w:rPr>
              <w:instrText xml:space="preserve"> FORMTEXT </w:instrText>
            </w:r>
            <w:r>
              <w:rPr>
                <w:rFonts w:eastAsiaTheme="minorEastAsia" w:cstheme="minorHAnsi"/>
                <w:noProof w:val="0"/>
                <w:color w:val="000000"/>
                <w:sz w:val="24"/>
                <w:szCs w:val="24"/>
                <w:lang w:eastAsia="hr-HR"/>
              </w:rPr>
            </w:r>
            <w:r>
              <w:rPr>
                <w:rFonts w:eastAsiaTheme="minorEastAsia" w:cstheme="minorHAnsi"/>
                <w:noProof w:val="0"/>
                <w:color w:val="000000"/>
                <w:sz w:val="24"/>
                <w:szCs w:val="24"/>
                <w:lang w:eastAsia="hr-HR"/>
              </w:rPr>
              <w:fldChar w:fldCharType="separate"/>
            </w:r>
            <w:r>
              <w:rPr>
                <w:rFonts w:eastAsiaTheme="minorEastAsia" w:cstheme="minorHAnsi"/>
                <w:color w:val="000000"/>
                <w:sz w:val="24"/>
                <w:szCs w:val="24"/>
                <w:lang w:eastAsia="hr-HR"/>
              </w:rPr>
              <w:t> </w:t>
            </w:r>
            <w:r>
              <w:rPr>
                <w:rFonts w:eastAsiaTheme="minorEastAsia" w:cstheme="minorHAnsi"/>
                <w:color w:val="000000"/>
                <w:sz w:val="24"/>
                <w:szCs w:val="24"/>
                <w:lang w:eastAsia="hr-HR"/>
              </w:rPr>
              <w:t> </w:t>
            </w:r>
            <w:r>
              <w:rPr>
                <w:rFonts w:eastAsiaTheme="minorEastAsia" w:cstheme="minorHAnsi"/>
                <w:color w:val="000000"/>
                <w:sz w:val="24"/>
                <w:szCs w:val="24"/>
                <w:lang w:eastAsia="hr-HR"/>
              </w:rPr>
              <w:t> </w:t>
            </w:r>
            <w:r>
              <w:rPr>
                <w:rFonts w:eastAsiaTheme="minorEastAsia" w:cstheme="minorHAnsi"/>
                <w:color w:val="000000"/>
                <w:sz w:val="24"/>
                <w:szCs w:val="24"/>
                <w:lang w:eastAsia="hr-HR"/>
              </w:rPr>
              <w:t> </w:t>
            </w:r>
            <w:r>
              <w:rPr>
                <w:rFonts w:eastAsiaTheme="minorEastAsia" w:cstheme="minorHAnsi"/>
                <w:color w:val="000000"/>
                <w:sz w:val="24"/>
                <w:szCs w:val="24"/>
                <w:lang w:eastAsia="hr-HR"/>
              </w:rPr>
              <w:t> </w:t>
            </w:r>
            <w:r>
              <w:rPr>
                <w:rFonts w:eastAsiaTheme="minorEastAsia" w:cstheme="minorHAnsi"/>
                <w:noProof w:val="0"/>
                <w:color w:val="000000"/>
                <w:sz w:val="24"/>
                <w:szCs w:val="24"/>
                <w:lang w:eastAsia="hr-HR"/>
              </w:rPr>
              <w:fldChar w:fldCharType="end"/>
            </w:r>
            <w:bookmarkEnd w:id="26"/>
          </w:p>
        </w:tc>
      </w:tr>
    </w:tbl>
    <w:p w14:paraId="60C2CC83" w14:textId="77777777" w:rsidR="0026767A" w:rsidRPr="007619F5" w:rsidRDefault="0026767A" w:rsidP="0026767A">
      <w:pPr>
        <w:spacing w:after="0" w:line="240" w:lineRule="auto"/>
        <w:rPr>
          <w:rFonts w:eastAsiaTheme="minorEastAsia" w:cstheme="minorHAnsi"/>
          <w:noProof w:val="0"/>
          <w:color w:val="000000"/>
          <w:sz w:val="24"/>
          <w:szCs w:val="24"/>
          <w:lang w:eastAsia="hr-HR"/>
        </w:rPr>
      </w:pPr>
    </w:p>
    <w:p w14:paraId="2C2CA78A" w14:textId="77777777" w:rsidR="0026767A" w:rsidRPr="007619F5" w:rsidRDefault="0026767A" w:rsidP="0026767A">
      <w:pPr>
        <w:spacing w:after="0" w:line="240" w:lineRule="auto"/>
        <w:rPr>
          <w:rFonts w:eastAsiaTheme="minorEastAsia" w:cstheme="minorHAnsi"/>
          <w:noProof w:val="0"/>
          <w:color w:val="000000"/>
          <w:sz w:val="24"/>
          <w:szCs w:val="24"/>
          <w:lang w:eastAsia="hr-HR"/>
        </w:rPr>
      </w:pPr>
    </w:p>
    <w:p w14:paraId="48242CD4" w14:textId="77777777" w:rsidR="0026767A" w:rsidRPr="007619F5" w:rsidRDefault="0026767A" w:rsidP="0026767A">
      <w:pPr>
        <w:spacing w:after="0" w:line="240" w:lineRule="auto"/>
        <w:ind w:left="3540" w:firstLine="708"/>
        <w:rPr>
          <w:rFonts w:eastAsiaTheme="minorEastAsia" w:cstheme="minorHAnsi"/>
          <w:b/>
          <w:noProof w:val="0"/>
          <w:color w:val="000000"/>
          <w:sz w:val="24"/>
          <w:szCs w:val="24"/>
          <w:lang w:eastAsia="hr-HR"/>
        </w:rPr>
      </w:pPr>
      <w:r w:rsidRPr="007619F5">
        <w:rPr>
          <w:rFonts w:eastAsiaTheme="minorEastAsia" w:cstheme="minorHAnsi"/>
          <w:b/>
          <w:noProof w:val="0"/>
          <w:color w:val="000000"/>
          <w:sz w:val="24"/>
          <w:szCs w:val="24"/>
          <w:lang w:eastAsia="hr-HR"/>
        </w:rPr>
        <w:t xml:space="preserve">MP </w:t>
      </w:r>
    </w:p>
    <w:tbl>
      <w:tblPr>
        <w:tblStyle w:val="Reetkatablice"/>
        <w:tblW w:w="0" w:type="auto"/>
        <w:tblInd w:w="521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</w:tblGrid>
      <w:tr w:rsidR="0026767A" w:rsidRPr="007619F5" w14:paraId="461B7C58" w14:textId="77777777" w:rsidTr="007619F5">
        <w:tc>
          <w:tcPr>
            <w:tcW w:w="4643" w:type="dxa"/>
            <w:vAlign w:val="center"/>
          </w:tcPr>
          <w:p w14:paraId="2ED896BC" w14:textId="77777777" w:rsidR="0026767A" w:rsidRPr="007619F5" w:rsidRDefault="007619F5" w:rsidP="007619F5">
            <w:pPr>
              <w:jc w:val="center"/>
              <w:rPr>
                <w:rFonts w:eastAsiaTheme="minorEastAsia" w:cstheme="minorHAnsi"/>
                <w:noProof w:val="0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Theme="minorEastAsia" w:cstheme="minorHAnsi"/>
                <w:noProof w:val="0"/>
                <w:color w:val="000000"/>
                <w:sz w:val="24"/>
                <w:szCs w:val="24"/>
                <w:lang w:eastAsia="hr-HR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27" w:name="Tekst42"/>
            <w:r>
              <w:rPr>
                <w:rFonts w:eastAsiaTheme="minorEastAsia" w:cstheme="minorHAnsi"/>
                <w:noProof w:val="0"/>
                <w:color w:val="000000"/>
                <w:sz w:val="24"/>
                <w:szCs w:val="24"/>
                <w:lang w:eastAsia="hr-HR"/>
              </w:rPr>
              <w:instrText xml:space="preserve"> FORMTEXT </w:instrText>
            </w:r>
            <w:r>
              <w:rPr>
                <w:rFonts w:eastAsiaTheme="minorEastAsia" w:cstheme="minorHAnsi"/>
                <w:noProof w:val="0"/>
                <w:color w:val="000000"/>
                <w:sz w:val="24"/>
                <w:szCs w:val="24"/>
                <w:lang w:eastAsia="hr-HR"/>
              </w:rPr>
            </w:r>
            <w:r>
              <w:rPr>
                <w:rFonts w:eastAsiaTheme="minorEastAsia" w:cstheme="minorHAnsi"/>
                <w:noProof w:val="0"/>
                <w:color w:val="000000"/>
                <w:sz w:val="24"/>
                <w:szCs w:val="24"/>
                <w:lang w:eastAsia="hr-HR"/>
              </w:rPr>
              <w:fldChar w:fldCharType="separate"/>
            </w:r>
            <w:r>
              <w:rPr>
                <w:rFonts w:eastAsiaTheme="minorEastAsia" w:cstheme="minorHAnsi"/>
                <w:color w:val="000000"/>
                <w:sz w:val="24"/>
                <w:szCs w:val="24"/>
                <w:lang w:eastAsia="hr-HR"/>
              </w:rPr>
              <w:t> </w:t>
            </w:r>
            <w:r>
              <w:rPr>
                <w:rFonts w:eastAsiaTheme="minorEastAsia" w:cstheme="minorHAnsi"/>
                <w:color w:val="000000"/>
                <w:sz w:val="24"/>
                <w:szCs w:val="24"/>
                <w:lang w:eastAsia="hr-HR"/>
              </w:rPr>
              <w:t> </w:t>
            </w:r>
            <w:r>
              <w:rPr>
                <w:rFonts w:eastAsiaTheme="minorEastAsia" w:cstheme="minorHAnsi"/>
                <w:color w:val="000000"/>
                <w:sz w:val="24"/>
                <w:szCs w:val="24"/>
                <w:lang w:eastAsia="hr-HR"/>
              </w:rPr>
              <w:t> </w:t>
            </w:r>
            <w:r>
              <w:rPr>
                <w:rFonts w:eastAsiaTheme="minorEastAsia" w:cstheme="minorHAnsi"/>
                <w:color w:val="000000"/>
                <w:sz w:val="24"/>
                <w:szCs w:val="24"/>
                <w:lang w:eastAsia="hr-HR"/>
              </w:rPr>
              <w:t> </w:t>
            </w:r>
            <w:r>
              <w:rPr>
                <w:rFonts w:eastAsiaTheme="minorEastAsia" w:cstheme="minorHAnsi"/>
                <w:color w:val="000000"/>
                <w:sz w:val="24"/>
                <w:szCs w:val="24"/>
                <w:lang w:eastAsia="hr-HR"/>
              </w:rPr>
              <w:t> </w:t>
            </w:r>
            <w:r>
              <w:rPr>
                <w:rFonts w:eastAsiaTheme="minorEastAsia" w:cstheme="minorHAnsi"/>
                <w:noProof w:val="0"/>
                <w:color w:val="000000"/>
                <w:sz w:val="24"/>
                <w:szCs w:val="24"/>
                <w:lang w:eastAsia="hr-HR"/>
              </w:rPr>
              <w:fldChar w:fldCharType="end"/>
            </w:r>
            <w:bookmarkEnd w:id="27"/>
          </w:p>
        </w:tc>
      </w:tr>
    </w:tbl>
    <w:p w14:paraId="277E11D7" w14:textId="77777777" w:rsidR="0029023E" w:rsidRPr="007619F5" w:rsidRDefault="0026767A" w:rsidP="0026767A">
      <w:pPr>
        <w:jc w:val="right"/>
        <w:rPr>
          <w:rFonts w:cstheme="minorHAnsi"/>
          <w:b/>
          <w:sz w:val="20"/>
          <w:szCs w:val="20"/>
          <w:lang w:val="en-GB"/>
        </w:rPr>
      </w:pPr>
      <w:r w:rsidRPr="007619F5">
        <w:rPr>
          <w:rFonts w:eastAsiaTheme="minorEastAsia" w:cstheme="minorHAnsi"/>
          <w:b/>
          <w:noProof w:val="0"/>
          <w:color w:val="000000"/>
          <w:sz w:val="20"/>
          <w:szCs w:val="20"/>
          <w:lang w:eastAsia="hr-HR"/>
        </w:rPr>
        <w:t>Ime i prezime te potpis osobe ovlaštene za zastupanje</w:t>
      </w:r>
    </w:p>
    <w:sectPr w:rsidR="0029023E" w:rsidRPr="007619F5" w:rsidSect="0022589D">
      <w:pgSz w:w="11906" w:h="16838"/>
      <w:pgMar w:top="14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24D8D"/>
    <w:multiLevelType w:val="hybridMultilevel"/>
    <w:tmpl w:val="57B8832E"/>
    <w:lvl w:ilvl="0" w:tplc="3F3C2C8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DEFA9B3A">
      <w:start w:val="7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85D5B"/>
    <w:multiLevelType w:val="hybridMultilevel"/>
    <w:tmpl w:val="513498D0"/>
    <w:lvl w:ilvl="0" w:tplc="4322D0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26448"/>
    <w:multiLevelType w:val="hybridMultilevel"/>
    <w:tmpl w:val="6A56D73C"/>
    <w:lvl w:ilvl="0" w:tplc="9C609C6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D0CC7"/>
    <w:multiLevelType w:val="hybridMultilevel"/>
    <w:tmpl w:val="DE5602A4"/>
    <w:lvl w:ilvl="0" w:tplc="438003FE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419BA"/>
    <w:multiLevelType w:val="hybridMultilevel"/>
    <w:tmpl w:val="7398EFEA"/>
    <w:lvl w:ilvl="0" w:tplc="9C609C6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318DD"/>
    <w:multiLevelType w:val="hybridMultilevel"/>
    <w:tmpl w:val="0C36C6BC"/>
    <w:lvl w:ilvl="0" w:tplc="3F3C2C8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B7612"/>
    <w:multiLevelType w:val="hybridMultilevel"/>
    <w:tmpl w:val="A0743292"/>
    <w:lvl w:ilvl="0" w:tplc="90BAD3F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5E6FB9"/>
    <w:multiLevelType w:val="hybridMultilevel"/>
    <w:tmpl w:val="9F40E6DE"/>
    <w:lvl w:ilvl="0" w:tplc="5328771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820E5"/>
    <w:multiLevelType w:val="hybridMultilevel"/>
    <w:tmpl w:val="6EA08BFA"/>
    <w:lvl w:ilvl="0" w:tplc="59628F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24370">
    <w:abstractNumId w:val="6"/>
  </w:num>
  <w:num w:numId="2" w16cid:durableId="885680193">
    <w:abstractNumId w:val="2"/>
  </w:num>
  <w:num w:numId="3" w16cid:durableId="717169323">
    <w:abstractNumId w:val="1"/>
  </w:num>
  <w:num w:numId="4" w16cid:durableId="299384248">
    <w:abstractNumId w:val="0"/>
  </w:num>
  <w:num w:numId="5" w16cid:durableId="1972468433">
    <w:abstractNumId w:val="4"/>
  </w:num>
  <w:num w:numId="6" w16cid:durableId="1285308704">
    <w:abstractNumId w:val="5"/>
  </w:num>
  <w:num w:numId="7" w16cid:durableId="1821921362">
    <w:abstractNumId w:val="3"/>
  </w:num>
  <w:num w:numId="8" w16cid:durableId="71195493">
    <w:abstractNumId w:val="8"/>
  </w:num>
  <w:num w:numId="9" w16cid:durableId="4156347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F7A"/>
    <w:rsid w:val="000431CD"/>
    <w:rsid w:val="00076CAF"/>
    <w:rsid w:val="00093A05"/>
    <w:rsid w:val="000D2BAC"/>
    <w:rsid w:val="00100588"/>
    <w:rsid w:val="001015FF"/>
    <w:rsid w:val="0014705D"/>
    <w:rsid w:val="0016604E"/>
    <w:rsid w:val="001D683B"/>
    <w:rsid w:val="001F7E77"/>
    <w:rsid w:val="00200988"/>
    <w:rsid w:val="0022589D"/>
    <w:rsid w:val="0026409B"/>
    <w:rsid w:val="0026767A"/>
    <w:rsid w:val="0029023E"/>
    <w:rsid w:val="002C186F"/>
    <w:rsid w:val="002C7604"/>
    <w:rsid w:val="00326534"/>
    <w:rsid w:val="0033010C"/>
    <w:rsid w:val="00374EBE"/>
    <w:rsid w:val="003B34D0"/>
    <w:rsid w:val="003D022F"/>
    <w:rsid w:val="00406EE4"/>
    <w:rsid w:val="00435BC0"/>
    <w:rsid w:val="00472E86"/>
    <w:rsid w:val="004B3F96"/>
    <w:rsid w:val="00560F9A"/>
    <w:rsid w:val="005B4664"/>
    <w:rsid w:val="0061651C"/>
    <w:rsid w:val="00633EC4"/>
    <w:rsid w:val="00657F7A"/>
    <w:rsid w:val="00680826"/>
    <w:rsid w:val="006846C2"/>
    <w:rsid w:val="006C5CA0"/>
    <w:rsid w:val="006E5118"/>
    <w:rsid w:val="00700C46"/>
    <w:rsid w:val="0070145B"/>
    <w:rsid w:val="00703487"/>
    <w:rsid w:val="00705EA9"/>
    <w:rsid w:val="007619F5"/>
    <w:rsid w:val="00771AE3"/>
    <w:rsid w:val="00786B23"/>
    <w:rsid w:val="00792645"/>
    <w:rsid w:val="007B1192"/>
    <w:rsid w:val="0081374C"/>
    <w:rsid w:val="008412C3"/>
    <w:rsid w:val="008466B1"/>
    <w:rsid w:val="0087511D"/>
    <w:rsid w:val="009273B3"/>
    <w:rsid w:val="009A4116"/>
    <w:rsid w:val="009B1C02"/>
    <w:rsid w:val="00A02260"/>
    <w:rsid w:val="00A67E5C"/>
    <w:rsid w:val="00A76A65"/>
    <w:rsid w:val="00A9344A"/>
    <w:rsid w:val="00AB4397"/>
    <w:rsid w:val="00AF1DF0"/>
    <w:rsid w:val="00B0668B"/>
    <w:rsid w:val="00B073EA"/>
    <w:rsid w:val="00C1015D"/>
    <w:rsid w:val="00C85AA3"/>
    <w:rsid w:val="00C86D26"/>
    <w:rsid w:val="00D35E91"/>
    <w:rsid w:val="00D5713F"/>
    <w:rsid w:val="00DA38A4"/>
    <w:rsid w:val="00DB5C21"/>
    <w:rsid w:val="00E35CB9"/>
    <w:rsid w:val="00E74E04"/>
    <w:rsid w:val="00E92FE1"/>
    <w:rsid w:val="00F1302D"/>
    <w:rsid w:val="00F2572F"/>
    <w:rsid w:val="00F66A3F"/>
    <w:rsid w:val="00FA0DBB"/>
    <w:rsid w:val="00FA6FDF"/>
    <w:rsid w:val="00FC0014"/>
    <w:rsid w:val="00FF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A9332"/>
  <w15:docId w15:val="{E81B1160-41E5-46D0-8A51-E4AF9B68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02D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C1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00C46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5B4664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B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4664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uretic\AppData\Local\Microsoft\Windows\INetCache\Content.Outlook\81GZOT3A\Obrazac%20prijave%20na%20natjeca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A5348-2A49-4B2F-BAA0-E65F8C1FB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prijave na natjecaj</Template>
  <TotalTime>2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Juretić</dc:creator>
  <cp:lastModifiedBy>Martina Juretić</cp:lastModifiedBy>
  <cp:revision>3</cp:revision>
  <dcterms:created xsi:type="dcterms:W3CDTF">2022-12-12T12:18:00Z</dcterms:created>
  <dcterms:modified xsi:type="dcterms:W3CDTF">2022-12-12T12:19:00Z</dcterms:modified>
</cp:coreProperties>
</file>